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69F7F" w14:textId="77B866DA" w:rsidR="00C11819" w:rsidRPr="00C11819" w:rsidRDefault="00DE4755" w:rsidP="003A43FC">
      <w:pPr>
        <w:pStyle w:val="ArialRegular10pt"/>
        <w:rPr>
          <w:b/>
          <w:sz w:val="36"/>
          <w:szCs w:val="36"/>
        </w:rPr>
      </w:pPr>
      <w:r>
        <w:rPr>
          <w:b/>
          <w:sz w:val="36"/>
          <w:szCs w:val="36"/>
        </w:rPr>
        <w:t>Medienmitteilung</w:t>
      </w:r>
      <w:r w:rsidR="008808CC">
        <w:rPr>
          <w:b/>
          <w:sz w:val="36"/>
          <w:szCs w:val="36"/>
        </w:rPr>
        <w:t xml:space="preserve"> 20</w:t>
      </w:r>
      <w:r w:rsidR="00B85A6B">
        <w:rPr>
          <w:b/>
          <w:sz w:val="36"/>
          <w:szCs w:val="36"/>
        </w:rPr>
        <w:t>2</w:t>
      </w:r>
      <w:r w:rsidR="006706AD">
        <w:rPr>
          <w:b/>
          <w:sz w:val="36"/>
          <w:szCs w:val="36"/>
        </w:rPr>
        <w:t>6</w:t>
      </w:r>
      <w:r w:rsidR="00FB5251">
        <w:rPr>
          <w:b/>
          <w:sz w:val="36"/>
          <w:szCs w:val="36"/>
        </w:rPr>
        <w:t>041</w:t>
      </w:r>
      <w:r w:rsidR="008D69DB">
        <w:rPr>
          <w:b/>
          <w:sz w:val="36"/>
          <w:szCs w:val="36"/>
        </w:rPr>
        <w:t>5</w:t>
      </w:r>
    </w:p>
    <w:p w14:paraId="0901B41D" w14:textId="77777777" w:rsidR="00C11819" w:rsidRDefault="00C11819" w:rsidP="003A43FC">
      <w:pPr>
        <w:pStyle w:val="ArialRegular10pt"/>
      </w:pPr>
    </w:p>
    <w:p w14:paraId="21678272" w14:textId="07BDD3CE" w:rsidR="00FC6001" w:rsidRDefault="00C11819" w:rsidP="003A43FC">
      <w:pPr>
        <w:pStyle w:val="ArialRegular10pt"/>
      </w:pPr>
      <w:r>
        <w:t xml:space="preserve">Brunnen, </w:t>
      </w:r>
      <w:r w:rsidR="00FB5251">
        <w:t>15.04.2026</w:t>
      </w:r>
    </w:p>
    <w:p w14:paraId="1B0414F3" w14:textId="77777777" w:rsidR="00FC6001" w:rsidRDefault="00FC6001" w:rsidP="003A43FC">
      <w:pPr>
        <w:pStyle w:val="ArialRegular10pt"/>
      </w:pPr>
      <w:r>
        <w:t>Stiftung Theresianum Ingenbohl</w:t>
      </w:r>
    </w:p>
    <w:p w14:paraId="06A47756" w14:textId="77777777" w:rsidR="001F3CF6" w:rsidRPr="003A43FC" w:rsidRDefault="00FC6001" w:rsidP="003A43FC">
      <w:pPr>
        <w:pStyle w:val="ArialRegular10pt"/>
      </w:pPr>
      <w:r>
        <w:t>Daniel Steiner, 041.825.26.03, daniel.steiner@theresianum.ch</w:t>
      </w:r>
    </w:p>
    <w:p w14:paraId="6E82D589" w14:textId="77777777" w:rsidR="001F3CF6" w:rsidRPr="003A43FC" w:rsidRDefault="001F3CF6" w:rsidP="003A43FC">
      <w:pPr>
        <w:pStyle w:val="ArialRegular10pt"/>
      </w:pPr>
    </w:p>
    <w:p w14:paraId="2C46EAEC" w14:textId="77777777" w:rsidR="003A43FC" w:rsidRPr="003A43FC" w:rsidRDefault="003A43FC" w:rsidP="00C11819">
      <w:pPr>
        <w:pStyle w:val="ArialRegular10pt"/>
        <w:spacing w:line="360" w:lineRule="auto"/>
      </w:pPr>
    </w:p>
    <w:p w14:paraId="0ED3DFA1" w14:textId="37B6D61C" w:rsidR="003A43FC" w:rsidRDefault="003646EE" w:rsidP="00E2223D">
      <w:pPr>
        <w:pStyle w:val="ArialBold12pt"/>
        <w:rPr>
          <w:sz w:val="32"/>
          <w:szCs w:val="32"/>
        </w:rPr>
      </w:pPr>
      <w:r>
        <w:rPr>
          <w:sz w:val="32"/>
          <w:szCs w:val="32"/>
        </w:rPr>
        <w:t>Eröffnung des Entspannungsraums im Theresianum Ingenbohl</w:t>
      </w:r>
    </w:p>
    <w:p w14:paraId="59B6EB2D" w14:textId="54F25BCA" w:rsidR="00F81609" w:rsidRDefault="00E2223D" w:rsidP="00C15214">
      <w:pPr>
        <w:pStyle w:val="ArialRegular10pt"/>
        <w:rPr>
          <w:rFonts w:eastAsia="Times New Roman" w:cs="Arial"/>
          <w:szCs w:val="20"/>
          <w:lang w:eastAsia="de-CH"/>
        </w:rPr>
      </w:pPr>
      <w:r>
        <w:rPr>
          <w:b/>
          <w:i/>
          <w:szCs w:val="20"/>
          <w:lang w:val="de-DE"/>
        </w:rPr>
        <w:br/>
      </w:r>
    </w:p>
    <w:p w14:paraId="68FDBBA0" w14:textId="77777777" w:rsidR="00187380" w:rsidRDefault="00187380" w:rsidP="00F81609">
      <w:pPr>
        <w:pStyle w:val="ArialRegular10pt"/>
        <w:rPr>
          <w:rFonts w:eastAsia="Times New Roman" w:cs="Arial"/>
          <w:szCs w:val="20"/>
          <w:lang w:eastAsia="de-CH"/>
        </w:rPr>
      </w:pPr>
    </w:p>
    <w:p w14:paraId="65751309" w14:textId="4DEB5F78" w:rsidR="002D4D60" w:rsidRPr="00C15214" w:rsidRDefault="00304A09" w:rsidP="00304A09">
      <w:pPr>
        <w:pStyle w:val="ArialRegular10pt"/>
        <w:rPr>
          <w:rFonts w:eastAsia="Times New Roman" w:cs="Arial"/>
          <w:i/>
          <w:iCs/>
          <w:szCs w:val="20"/>
          <w:lang w:eastAsia="de-CH"/>
        </w:rPr>
      </w:pPr>
      <w:r w:rsidRPr="00304A09">
        <w:rPr>
          <w:rFonts w:eastAsia="Times New Roman" w:cs="Arial"/>
          <w:b/>
          <w:bCs/>
          <w:i/>
          <w:iCs/>
          <w:szCs w:val="20"/>
          <w:lang w:eastAsia="de-CH"/>
        </w:rPr>
        <w:t xml:space="preserve">Der neue Entspannungsraum bietet den </w:t>
      </w:r>
      <w:r w:rsidR="002D4D60" w:rsidRPr="00C15214">
        <w:rPr>
          <w:rFonts w:eastAsia="Times New Roman" w:cs="Arial"/>
          <w:b/>
          <w:bCs/>
          <w:i/>
          <w:iCs/>
          <w:szCs w:val="20"/>
          <w:lang w:eastAsia="de-CH"/>
        </w:rPr>
        <w:t>Schülerinnen und Schülern</w:t>
      </w:r>
      <w:r w:rsidRPr="00304A09">
        <w:rPr>
          <w:rFonts w:eastAsia="Times New Roman" w:cs="Arial"/>
          <w:b/>
          <w:bCs/>
          <w:i/>
          <w:iCs/>
          <w:szCs w:val="20"/>
          <w:lang w:eastAsia="de-CH"/>
        </w:rPr>
        <w:t xml:space="preserve"> wirksame Erholungsphasen im Schulalltag. Er unterstützt ihre psychische Gesundheit, wenn die Konzentration nachlässt oder alles einmal zu viel wird. </w:t>
      </w:r>
    </w:p>
    <w:p w14:paraId="50C40A13" w14:textId="77777777" w:rsidR="002D4D60" w:rsidRDefault="002D4D60" w:rsidP="00304A09">
      <w:pPr>
        <w:pStyle w:val="ArialRegular10pt"/>
        <w:rPr>
          <w:rFonts w:eastAsia="Times New Roman" w:cs="Arial"/>
          <w:szCs w:val="20"/>
          <w:lang w:eastAsia="de-CH"/>
        </w:rPr>
      </w:pPr>
    </w:p>
    <w:p w14:paraId="0EF39221" w14:textId="576820ED" w:rsidR="00304A09" w:rsidRDefault="00304A09" w:rsidP="00304A09">
      <w:pPr>
        <w:pStyle w:val="ArialRegular10pt"/>
        <w:rPr>
          <w:rFonts w:eastAsia="Times New Roman" w:cs="Arial"/>
          <w:szCs w:val="20"/>
          <w:lang w:eastAsia="de-CH"/>
        </w:rPr>
      </w:pPr>
      <w:r w:rsidRPr="00304A09">
        <w:rPr>
          <w:rFonts w:eastAsia="Times New Roman" w:cs="Arial"/>
          <w:szCs w:val="20"/>
          <w:lang w:eastAsia="de-CH"/>
        </w:rPr>
        <w:t>Der Raum steht allen Lernenden offen und zeigt beispielhaft, wie Verhaltensmassnahmen durch Verhältnismassnahmen im Schulalltag sinnvoll ergänzt werden können.</w:t>
      </w:r>
    </w:p>
    <w:p w14:paraId="64241CB5" w14:textId="77777777" w:rsidR="00C23C28" w:rsidRPr="00304A09" w:rsidRDefault="00C23C28" w:rsidP="00304A09">
      <w:pPr>
        <w:pStyle w:val="ArialRegular10pt"/>
        <w:rPr>
          <w:rFonts w:eastAsia="Times New Roman" w:cs="Arial"/>
          <w:szCs w:val="20"/>
          <w:lang w:eastAsia="de-CH"/>
        </w:rPr>
      </w:pPr>
    </w:p>
    <w:p w14:paraId="3139A6B3" w14:textId="77777777" w:rsidR="00304A09" w:rsidRDefault="00304A09" w:rsidP="00304A09">
      <w:pPr>
        <w:pStyle w:val="ArialRegular10pt"/>
        <w:rPr>
          <w:rFonts w:eastAsia="Times New Roman" w:cs="Arial"/>
          <w:szCs w:val="20"/>
          <w:lang w:eastAsia="de-CH"/>
        </w:rPr>
      </w:pPr>
      <w:r w:rsidRPr="00304A09">
        <w:rPr>
          <w:rFonts w:eastAsia="Times New Roman" w:cs="Arial"/>
          <w:szCs w:val="20"/>
          <w:lang w:eastAsia="de-CH"/>
        </w:rPr>
        <w:t>Der Entspannungsraum schafft konkrete Mehrwerte: Kurze Pausen stärken die kognitive Leistungsfähigkeit und stellen die Aufmerksamkeit wieder her. Gleichzeitig wirkt die gezielte Stressreduktion präventiv gegen psychische Erkrankungen und psychosomatische Beschwerden. Als sicherer Rückzugsort schafft er eine beruhigende Atmosphäre, die innere Unruhe und Ängste spürbar verringert.</w:t>
      </w:r>
    </w:p>
    <w:p w14:paraId="0785360E" w14:textId="77777777" w:rsidR="000B214D" w:rsidRPr="00304A09" w:rsidRDefault="000B214D" w:rsidP="00304A09">
      <w:pPr>
        <w:pStyle w:val="ArialRegular10pt"/>
        <w:rPr>
          <w:rFonts w:eastAsia="Times New Roman" w:cs="Arial"/>
          <w:szCs w:val="20"/>
          <w:lang w:eastAsia="de-CH"/>
        </w:rPr>
      </w:pPr>
    </w:p>
    <w:p w14:paraId="2BA4AEF8" w14:textId="77777777" w:rsidR="000B214D" w:rsidRDefault="00304A09" w:rsidP="00304A09">
      <w:pPr>
        <w:pStyle w:val="ArialRegular10pt"/>
        <w:rPr>
          <w:rFonts w:eastAsia="Times New Roman" w:cs="Arial"/>
          <w:szCs w:val="20"/>
          <w:lang w:eastAsia="de-CH"/>
        </w:rPr>
      </w:pPr>
      <w:r w:rsidRPr="00304A09">
        <w:rPr>
          <w:rFonts w:eastAsia="Times New Roman" w:cs="Arial"/>
          <w:szCs w:val="20"/>
          <w:lang w:eastAsia="de-CH"/>
        </w:rPr>
        <w:t xml:space="preserve">Das Theresianum Ingenbohl setzt sich bereits seit mehreren Schuljahren intensiv für die psychische Gesundheit seiner Schülerinnen und Schüler ein – mit Workshops, Schulungen, reflektierter Smartphonenutzung und der Kampagne «Wie geht’s dir?». </w:t>
      </w:r>
    </w:p>
    <w:p w14:paraId="1259E577" w14:textId="77777777" w:rsidR="000B214D" w:rsidRDefault="000B214D" w:rsidP="00304A09">
      <w:pPr>
        <w:pStyle w:val="ArialRegular10pt"/>
        <w:rPr>
          <w:rFonts w:eastAsia="Times New Roman" w:cs="Arial"/>
          <w:szCs w:val="20"/>
          <w:lang w:eastAsia="de-CH"/>
        </w:rPr>
      </w:pPr>
    </w:p>
    <w:p w14:paraId="0BBCE909" w14:textId="67D931D7" w:rsidR="00304A09" w:rsidRDefault="00304A09" w:rsidP="00304A09">
      <w:pPr>
        <w:pStyle w:val="ArialRegular10pt"/>
        <w:rPr>
          <w:rFonts w:eastAsia="Times New Roman" w:cs="Arial"/>
          <w:szCs w:val="20"/>
          <w:lang w:eastAsia="de-CH"/>
        </w:rPr>
      </w:pPr>
      <w:r w:rsidRPr="00304A09">
        <w:rPr>
          <w:rFonts w:eastAsia="Times New Roman" w:cs="Arial"/>
          <w:szCs w:val="20"/>
          <w:lang w:eastAsia="de-CH"/>
        </w:rPr>
        <w:t xml:space="preserve">Die Idee für den Entspannungsraum stammt vom </w:t>
      </w:r>
      <w:proofErr w:type="spellStart"/>
      <w:r w:rsidRPr="00304A09">
        <w:rPr>
          <w:rFonts w:eastAsia="Times New Roman" w:cs="Arial"/>
          <w:szCs w:val="20"/>
          <w:lang w:eastAsia="de-CH"/>
        </w:rPr>
        <w:t>Theriparlament</w:t>
      </w:r>
      <w:proofErr w:type="spellEnd"/>
      <w:r w:rsidRPr="00304A09">
        <w:rPr>
          <w:rFonts w:eastAsia="Times New Roman" w:cs="Arial"/>
          <w:szCs w:val="20"/>
          <w:lang w:eastAsia="de-CH"/>
        </w:rPr>
        <w:t>, also direkt von den Jugendlichen selbst. Ein bislang ungenutzter Schulraum wurde zu einem Ort der Erholung und des Rückzugs umgestaltet, um kurze, wirksame Pausen im Schulalltag zu ermöglichen und die psychische Gesundheit zu stärken.</w:t>
      </w:r>
    </w:p>
    <w:p w14:paraId="22793F5F" w14:textId="77777777" w:rsidR="000B214D" w:rsidRPr="00304A09" w:rsidRDefault="000B214D" w:rsidP="00304A09">
      <w:pPr>
        <w:pStyle w:val="ArialRegular10pt"/>
        <w:rPr>
          <w:rFonts w:eastAsia="Times New Roman" w:cs="Arial"/>
          <w:szCs w:val="20"/>
          <w:lang w:eastAsia="de-CH"/>
        </w:rPr>
      </w:pPr>
    </w:p>
    <w:p w14:paraId="17648012" w14:textId="43B5C7D7" w:rsidR="00FA4A05" w:rsidRPr="00213708" w:rsidRDefault="00213708" w:rsidP="00304A09">
      <w:pPr>
        <w:pStyle w:val="ArialRegular10pt"/>
        <w:rPr>
          <w:rFonts w:eastAsia="Times New Roman" w:cs="Arial"/>
          <w:szCs w:val="20"/>
          <w:lang w:val="de-DE" w:eastAsia="de-CH"/>
        </w:rPr>
      </w:pPr>
      <w:r w:rsidRPr="00213708">
        <w:rPr>
          <w:rFonts w:eastAsia="Times New Roman" w:cs="Arial"/>
          <w:szCs w:val="20"/>
          <w:lang w:val="de-DE" w:eastAsia="de-CH"/>
        </w:rPr>
        <w:t>Die Planung</w:t>
      </w:r>
      <w:r w:rsidR="00006C05">
        <w:rPr>
          <w:rFonts w:eastAsia="Times New Roman" w:cs="Arial"/>
          <w:szCs w:val="20"/>
          <w:lang w:val="de-DE" w:eastAsia="de-CH"/>
        </w:rPr>
        <w:t xml:space="preserve">, </w:t>
      </w:r>
      <w:r w:rsidRPr="00213708">
        <w:rPr>
          <w:rFonts w:eastAsia="Times New Roman" w:cs="Arial"/>
          <w:szCs w:val="20"/>
          <w:lang w:val="de-DE" w:eastAsia="de-CH"/>
        </w:rPr>
        <w:t>Konzeption</w:t>
      </w:r>
      <w:r w:rsidR="00006C05">
        <w:rPr>
          <w:rFonts w:eastAsia="Times New Roman" w:cs="Arial"/>
          <w:szCs w:val="20"/>
          <w:lang w:val="de-DE" w:eastAsia="de-CH"/>
        </w:rPr>
        <w:t xml:space="preserve"> und Umsetzung</w:t>
      </w:r>
      <w:r w:rsidRPr="00213708">
        <w:rPr>
          <w:rFonts w:eastAsia="Times New Roman" w:cs="Arial"/>
          <w:szCs w:val="20"/>
          <w:lang w:val="de-DE" w:eastAsia="de-CH"/>
        </w:rPr>
        <w:t xml:space="preserve"> erfolgten mit fachlicher und finanzieller Unterstützung der Fachstelle für Prävention und Gesundheitsförderung Gesundheit Schwyz, von Irene von Euw (Innenarchitektur Schwyz) sowie des Vereins </w:t>
      </w:r>
      <w:proofErr w:type="spellStart"/>
      <w:r w:rsidRPr="00213708">
        <w:rPr>
          <w:rFonts w:eastAsia="Times New Roman" w:cs="Arial"/>
          <w:szCs w:val="20"/>
          <w:lang w:val="de-DE" w:eastAsia="de-CH"/>
        </w:rPr>
        <w:t>Theri</w:t>
      </w:r>
      <w:proofErr w:type="spellEnd"/>
      <w:r w:rsidRPr="00213708">
        <w:rPr>
          <w:rFonts w:eastAsia="Times New Roman" w:cs="Arial"/>
          <w:szCs w:val="20"/>
          <w:lang w:val="de-DE" w:eastAsia="de-CH"/>
        </w:rPr>
        <w:t xml:space="preserve"> Alumni.</w:t>
      </w:r>
    </w:p>
    <w:p w14:paraId="1E281EAA" w14:textId="77777777" w:rsidR="00213708" w:rsidRPr="00304A09" w:rsidRDefault="00213708" w:rsidP="00304A09">
      <w:pPr>
        <w:pStyle w:val="ArialRegular10pt"/>
        <w:rPr>
          <w:rFonts w:eastAsia="Times New Roman" w:cs="Arial"/>
          <w:szCs w:val="20"/>
          <w:lang w:eastAsia="de-CH"/>
        </w:rPr>
      </w:pPr>
    </w:p>
    <w:p w14:paraId="1D88282A" w14:textId="77777777" w:rsidR="00B74DC7" w:rsidRDefault="00B74DC7" w:rsidP="00F81609">
      <w:pPr>
        <w:pStyle w:val="ArialRegular10pt"/>
        <w:rPr>
          <w:rFonts w:eastAsia="Times New Roman" w:cs="Arial"/>
          <w:szCs w:val="20"/>
          <w:lang w:val="de-DE" w:eastAsia="de-CH"/>
        </w:rPr>
      </w:pPr>
    </w:p>
    <w:p w14:paraId="2869DFD2" w14:textId="77777777" w:rsidR="004555F2" w:rsidRDefault="004555F2" w:rsidP="00F81609">
      <w:pPr>
        <w:pStyle w:val="ArialRegular10pt"/>
        <w:rPr>
          <w:rFonts w:eastAsia="Times New Roman" w:cs="Arial"/>
          <w:szCs w:val="20"/>
          <w:lang w:val="de-DE" w:eastAsia="de-CH"/>
        </w:rPr>
      </w:pPr>
    </w:p>
    <w:p w14:paraId="534BADF9" w14:textId="77777777" w:rsidR="004555F2" w:rsidRDefault="004555F2" w:rsidP="00F81609">
      <w:pPr>
        <w:pStyle w:val="ArialRegular10pt"/>
        <w:rPr>
          <w:rFonts w:eastAsia="Times New Roman" w:cs="Arial"/>
          <w:szCs w:val="20"/>
          <w:lang w:val="de-DE" w:eastAsia="de-CH"/>
        </w:rPr>
      </w:pPr>
    </w:p>
    <w:p w14:paraId="45192A1C" w14:textId="77777777" w:rsidR="004555F2" w:rsidRDefault="004555F2" w:rsidP="00F81609">
      <w:pPr>
        <w:pStyle w:val="ArialRegular10pt"/>
        <w:rPr>
          <w:rFonts w:eastAsia="Times New Roman" w:cs="Arial"/>
          <w:szCs w:val="20"/>
          <w:lang w:val="de-DE" w:eastAsia="de-CH"/>
        </w:rPr>
      </w:pPr>
    </w:p>
    <w:p w14:paraId="22FB7891" w14:textId="77777777" w:rsidR="004555F2" w:rsidRDefault="004555F2" w:rsidP="00F81609">
      <w:pPr>
        <w:pStyle w:val="ArialRegular10pt"/>
        <w:rPr>
          <w:rFonts w:eastAsia="Times New Roman" w:cs="Arial"/>
          <w:szCs w:val="20"/>
          <w:lang w:val="de-DE" w:eastAsia="de-CH"/>
        </w:rPr>
      </w:pPr>
    </w:p>
    <w:p w14:paraId="3AE34CFA" w14:textId="77777777" w:rsidR="004555F2" w:rsidRDefault="004555F2" w:rsidP="00F81609">
      <w:pPr>
        <w:pStyle w:val="ArialRegular10pt"/>
        <w:rPr>
          <w:rFonts w:eastAsia="Times New Roman" w:cs="Arial"/>
          <w:szCs w:val="20"/>
          <w:lang w:val="de-DE" w:eastAsia="de-CH"/>
        </w:rPr>
      </w:pPr>
    </w:p>
    <w:p w14:paraId="33AC2365" w14:textId="77777777" w:rsidR="004555F2" w:rsidRDefault="004555F2" w:rsidP="00F81609">
      <w:pPr>
        <w:pStyle w:val="ArialRegular10pt"/>
        <w:rPr>
          <w:rFonts w:eastAsia="Times New Roman" w:cs="Arial"/>
          <w:szCs w:val="20"/>
          <w:lang w:val="de-DE" w:eastAsia="de-CH"/>
        </w:rPr>
      </w:pPr>
    </w:p>
    <w:p w14:paraId="603F3F40" w14:textId="77777777" w:rsidR="004555F2" w:rsidRDefault="004555F2" w:rsidP="00F81609">
      <w:pPr>
        <w:pStyle w:val="ArialRegular10pt"/>
        <w:rPr>
          <w:rFonts w:eastAsia="Times New Roman" w:cs="Arial"/>
          <w:szCs w:val="20"/>
          <w:lang w:val="de-DE" w:eastAsia="de-CH"/>
        </w:rPr>
      </w:pPr>
    </w:p>
    <w:p w14:paraId="0CD234E4" w14:textId="77777777" w:rsidR="004555F2" w:rsidRDefault="004555F2" w:rsidP="00F81609">
      <w:pPr>
        <w:pStyle w:val="ArialRegular10pt"/>
        <w:rPr>
          <w:rFonts w:eastAsia="Times New Roman" w:cs="Arial"/>
          <w:szCs w:val="20"/>
          <w:lang w:val="de-DE" w:eastAsia="de-CH"/>
        </w:rPr>
      </w:pPr>
    </w:p>
    <w:p w14:paraId="7E0BF5CC" w14:textId="77777777" w:rsidR="004555F2" w:rsidRPr="00FF4087" w:rsidRDefault="004555F2" w:rsidP="00F81609">
      <w:pPr>
        <w:pStyle w:val="ArialRegular10pt"/>
        <w:rPr>
          <w:rFonts w:eastAsia="Times New Roman" w:cs="Arial"/>
          <w:szCs w:val="20"/>
          <w:lang w:eastAsia="de-CH"/>
        </w:rPr>
      </w:pPr>
    </w:p>
    <w:p w14:paraId="1564E378" w14:textId="77777777" w:rsidR="00C15214" w:rsidRDefault="00C15214" w:rsidP="00F81609">
      <w:pPr>
        <w:pStyle w:val="ArialRegular10pt"/>
        <w:rPr>
          <w:rFonts w:eastAsia="Times New Roman" w:cs="Arial"/>
          <w:szCs w:val="20"/>
          <w:lang w:eastAsia="de-CH"/>
        </w:rPr>
      </w:pPr>
    </w:p>
    <w:p w14:paraId="2901E672" w14:textId="77777777" w:rsidR="00C15214" w:rsidRDefault="00C15214" w:rsidP="00F81609">
      <w:pPr>
        <w:pStyle w:val="ArialRegular10pt"/>
        <w:rPr>
          <w:rFonts w:eastAsia="Times New Roman" w:cs="Arial"/>
          <w:szCs w:val="20"/>
          <w:lang w:eastAsia="de-CH"/>
        </w:rPr>
      </w:pPr>
    </w:p>
    <w:p w14:paraId="15358C68" w14:textId="77777777" w:rsidR="00C15214" w:rsidRDefault="00C15214" w:rsidP="00F81609">
      <w:pPr>
        <w:pStyle w:val="ArialRegular10pt"/>
        <w:rPr>
          <w:rFonts w:eastAsia="Times New Roman" w:cs="Arial"/>
          <w:szCs w:val="20"/>
          <w:lang w:eastAsia="de-CH"/>
        </w:rPr>
      </w:pPr>
    </w:p>
    <w:p w14:paraId="54181F17" w14:textId="77777777" w:rsidR="00B74DC7" w:rsidRDefault="00B74DC7" w:rsidP="00F81609">
      <w:pPr>
        <w:pStyle w:val="ArialRegular10pt"/>
        <w:rPr>
          <w:rFonts w:eastAsia="Times New Roman" w:cs="Arial"/>
          <w:szCs w:val="20"/>
          <w:lang w:eastAsia="de-CH"/>
        </w:rPr>
      </w:pPr>
    </w:p>
    <w:p w14:paraId="4BBD2A94" w14:textId="77777777" w:rsidR="00FF4087" w:rsidRDefault="00FF4087" w:rsidP="00F81609">
      <w:pPr>
        <w:pStyle w:val="ArialRegular10pt"/>
        <w:rPr>
          <w:rFonts w:eastAsia="Times New Roman" w:cs="Arial"/>
          <w:szCs w:val="20"/>
          <w:lang w:eastAsia="de-CH"/>
        </w:rPr>
      </w:pPr>
    </w:p>
    <w:p w14:paraId="563473A2" w14:textId="77777777" w:rsidR="00B74DC7" w:rsidRDefault="00B74DC7" w:rsidP="00F81609">
      <w:pPr>
        <w:pStyle w:val="ArialRegular10pt"/>
        <w:rPr>
          <w:rFonts w:eastAsia="Times New Roman" w:cs="Arial"/>
          <w:szCs w:val="20"/>
          <w:lang w:eastAsia="de-CH"/>
        </w:rPr>
      </w:pPr>
    </w:p>
    <w:p w14:paraId="2E347196" w14:textId="77777777" w:rsidR="00B74DC7" w:rsidRDefault="00B74DC7" w:rsidP="00F81609">
      <w:pPr>
        <w:pStyle w:val="ArialRegular10pt"/>
        <w:rPr>
          <w:rFonts w:eastAsia="Times New Roman" w:cs="Arial"/>
          <w:szCs w:val="20"/>
          <w:lang w:eastAsia="de-CH"/>
        </w:rPr>
      </w:pPr>
    </w:p>
    <w:p w14:paraId="1F17F999" w14:textId="77777777" w:rsidR="00187380" w:rsidRDefault="00187380" w:rsidP="00F81609">
      <w:pPr>
        <w:pStyle w:val="ArialRegular10pt"/>
        <w:rPr>
          <w:rFonts w:eastAsia="Times New Roman" w:cs="Arial"/>
          <w:szCs w:val="20"/>
          <w:lang w:eastAsia="de-CH"/>
        </w:rPr>
      </w:pPr>
    </w:p>
    <w:p w14:paraId="26EC93D6" w14:textId="5A25D927" w:rsidR="00187380" w:rsidRDefault="00187380" w:rsidP="00F81609">
      <w:pPr>
        <w:pStyle w:val="ArialRegular10pt"/>
        <w:rPr>
          <w:rFonts w:eastAsia="Times New Roman" w:cs="Arial"/>
          <w:szCs w:val="20"/>
          <w:lang w:eastAsia="de-CH"/>
        </w:rPr>
      </w:pPr>
      <w:r>
        <w:rPr>
          <w:rFonts w:eastAsia="Times New Roman" w:cs="Arial"/>
          <w:szCs w:val="20"/>
          <w:lang w:eastAsia="de-CH"/>
        </w:rPr>
        <w:t>Pressebild:</w:t>
      </w:r>
    </w:p>
    <w:p w14:paraId="5780A5C7" w14:textId="77777777" w:rsidR="00187380" w:rsidRDefault="00187380" w:rsidP="00F81609">
      <w:pPr>
        <w:pStyle w:val="ArialRegular10pt"/>
        <w:rPr>
          <w:rFonts w:eastAsia="Times New Roman" w:cs="Arial"/>
          <w:szCs w:val="20"/>
          <w:lang w:eastAsia="de-CH"/>
        </w:rPr>
      </w:pPr>
    </w:p>
    <w:p w14:paraId="17D5F410" w14:textId="39AD3592" w:rsidR="00187380" w:rsidRDefault="00187380" w:rsidP="00F81609">
      <w:pPr>
        <w:pStyle w:val="ArialRegular10pt"/>
        <w:rPr>
          <w:rFonts w:eastAsia="Times New Roman" w:cs="Arial"/>
          <w:szCs w:val="20"/>
          <w:lang w:eastAsia="de-CH"/>
        </w:rPr>
      </w:pPr>
      <w:r>
        <w:rPr>
          <w:rFonts w:eastAsia="Times New Roman" w:cs="Arial"/>
          <w:noProof/>
          <w:szCs w:val="20"/>
          <w:lang w:eastAsia="de-CH"/>
        </w:rPr>
        <w:drawing>
          <wp:inline distT="0" distB="0" distL="0" distR="0" wp14:anchorId="48C23465" wp14:editId="6B33AE2A">
            <wp:extent cx="5432267" cy="3629025"/>
            <wp:effectExtent l="0" t="0" r="0" b="0"/>
            <wp:docPr id="15521628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9602" cy="3633925"/>
                    </a:xfrm>
                    <a:prstGeom prst="rect">
                      <a:avLst/>
                    </a:prstGeom>
                    <a:noFill/>
                    <a:ln>
                      <a:noFill/>
                    </a:ln>
                  </pic:spPr>
                </pic:pic>
              </a:graphicData>
            </a:graphic>
          </wp:inline>
        </w:drawing>
      </w:r>
    </w:p>
    <w:p w14:paraId="73C5182E" w14:textId="77777777" w:rsidR="00187380" w:rsidRDefault="00187380" w:rsidP="00F81609">
      <w:pPr>
        <w:pStyle w:val="ArialRegular10pt"/>
        <w:rPr>
          <w:rFonts w:eastAsia="Times New Roman" w:cs="Arial"/>
          <w:szCs w:val="20"/>
          <w:lang w:eastAsia="de-CH"/>
        </w:rPr>
      </w:pPr>
    </w:p>
    <w:p w14:paraId="33C28550" w14:textId="291DCB4B" w:rsidR="00187380" w:rsidRPr="00F81609" w:rsidRDefault="00861648" w:rsidP="00F81609">
      <w:pPr>
        <w:pStyle w:val="ArialRegular10pt"/>
        <w:rPr>
          <w:rFonts w:eastAsia="Times New Roman" w:cs="Arial"/>
          <w:szCs w:val="20"/>
          <w:lang w:eastAsia="de-CH"/>
        </w:rPr>
      </w:pPr>
      <w:r w:rsidRPr="00FF4087">
        <w:rPr>
          <w:rFonts w:eastAsia="Times New Roman" w:cs="Arial"/>
          <w:szCs w:val="20"/>
          <w:lang w:val="de-DE" w:eastAsia="de-CH"/>
        </w:rPr>
        <w:t>Simone Mettler (Lehrperson und Leitung AG Gesundheit, Theresianum)</w:t>
      </w:r>
      <w:r w:rsidR="00D876AC" w:rsidRPr="0042163E">
        <w:rPr>
          <w:rFonts w:eastAsia="Times New Roman" w:cs="Arial"/>
          <w:szCs w:val="20"/>
          <w:lang w:eastAsia="de-CH"/>
        </w:rPr>
        <w:t xml:space="preserve">, </w:t>
      </w:r>
      <w:r w:rsidRPr="00FF4087">
        <w:rPr>
          <w:rFonts w:eastAsia="Times New Roman" w:cs="Arial"/>
          <w:szCs w:val="20"/>
          <w:lang w:val="de-DE" w:eastAsia="de-CH"/>
        </w:rPr>
        <w:t>Irene von Euw (Innenarchitektin, Schwyz),</w:t>
      </w:r>
      <w:r>
        <w:rPr>
          <w:rFonts w:eastAsia="Times New Roman" w:cs="Arial"/>
          <w:szCs w:val="20"/>
          <w:lang w:val="de-DE" w:eastAsia="de-CH"/>
        </w:rPr>
        <w:t xml:space="preserve"> </w:t>
      </w:r>
      <w:r w:rsidRPr="00FF4087">
        <w:rPr>
          <w:rFonts w:eastAsia="Times New Roman" w:cs="Arial"/>
          <w:szCs w:val="20"/>
          <w:lang w:val="de-DE" w:eastAsia="de-CH"/>
        </w:rPr>
        <w:t>Christine Durrer (Rektorin, Theresianum)</w:t>
      </w:r>
      <w:r w:rsidR="00D876AC" w:rsidRPr="0042163E">
        <w:rPr>
          <w:rFonts w:eastAsia="Times New Roman" w:cs="Arial"/>
          <w:szCs w:val="20"/>
          <w:lang w:eastAsia="de-CH"/>
        </w:rPr>
        <w:t xml:space="preserve">, </w:t>
      </w:r>
      <w:r w:rsidRPr="00FF4087">
        <w:rPr>
          <w:rFonts w:eastAsia="Times New Roman" w:cs="Arial"/>
          <w:szCs w:val="20"/>
          <w:lang w:val="de-DE" w:eastAsia="de-CH"/>
        </w:rPr>
        <w:t>Vincent Brügger (Programmleiter, Gesundheit Schwyz)</w:t>
      </w:r>
      <w:r w:rsidR="00D876AC" w:rsidRPr="0042163E">
        <w:rPr>
          <w:rFonts w:eastAsia="Times New Roman" w:cs="Arial"/>
          <w:szCs w:val="20"/>
          <w:lang w:eastAsia="de-CH"/>
        </w:rPr>
        <w:t xml:space="preserve">, Vera </w:t>
      </w:r>
      <w:r w:rsidR="00FC69B3" w:rsidRPr="0042163E">
        <w:rPr>
          <w:rFonts w:eastAsia="Times New Roman" w:cs="Arial"/>
          <w:szCs w:val="20"/>
          <w:lang w:eastAsia="de-CH"/>
        </w:rPr>
        <w:t>Winet</w:t>
      </w:r>
      <w:r>
        <w:rPr>
          <w:rFonts w:eastAsia="Times New Roman" w:cs="Arial"/>
          <w:szCs w:val="20"/>
          <w:lang w:eastAsia="de-CH"/>
        </w:rPr>
        <w:t xml:space="preserve"> (Präsidentin Verein </w:t>
      </w:r>
      <w:proofErr w:type="spellStart"/>
      <w:r>
        <w:rPr>
          <w:rFonts w:eastAsia="Times New Roman" w:cs="Arial"/>
          <w:szCs w:val="20"/>
          <w:lang w:eastAsia="de-CH"/>
        </w:rPr>
        <w:t>Theri</w:t>
      </w:r>
      <w:proofErr w:type="spellEnd"/>
      <w:r>
        <w:rPr>
          <w:rFonts w:eastAsia="Times New Roman" w:cs="Arial"/>
          <w:szCs w:val="20"/>
          <w:lang w:eastAsia="de-CH"/>
        </w:rPr>
        <w:t xml:space="preserve"> Alumni</w:t>
      </w:r>
      <w:r w:rsidR="0010429F">
        <w:rPr>
          <w:rFonts w:eastAsia="Times New Roman" w:cs="Arial"/>
          <w:szCs w:val="20"/>
          <w:lang w:eastAsia="de-CH"/>
        </w:rPr>
        <w:t>)</w:t>
      </w:r>
      <w:r w:rsidR="00D876AC" w:rsidRPr="0042163E">
        <w:rPr>
          <w:rFonts w:eastAsia="Times New Roman" w:cs="Arial"/>
          <w:szCs w:val="20"/>
          <w:lang w:eastAsia="de-CH"/>
        </w:rPr>
        <w:t>, Raphael Ehrler</w:t>
      </w:r>
      <w:r w:rsidR="0010429F">
        <w:rPr>
          <w:rFonts w:eastAsia="Times New Roman" w:cs="Arial"/>
          <w:szCs w:val="20"/>
          <w:lang w:eastAsia="de-CH"/>
        </w:rPr>
        <w:t xml:space="preserve"> (Leiter Hausdienst, Theresianum)</w:t>
      </w:r>
    </w:p>
    <w:p w14:paraId="5969008D" w14:textId="77777777" w:rsidR="00F81609" w:rsidRPr="00F81609" w:rsidRDefault="00F81609" w:rsidP="00F81609">
      <w:pPr>
        <w:pStyle w:val="ArialRegular10pt"/>
        <w:rPr>
          <w:rFonts w:eastAsia="Times New Roman" w:cs="Arial"/>
          <w:szCs w:val="20"/>
          <w:lang w:eastAsia="de-CH"/>
        </w:rPr>
      </w:pPr>
    </w:p>
    <w:p w14:paraId="08592149" w14:textId="77777777" w:rsidR="00F81609" w:rsidRPr="0042163E" w:rsidRDefault="00F81609" w:rsidP="00BC34D2">
      <w:pPr>
        <w:pStyle w:val="ArialRegular10pt"/>
        <w:rPr>
          <w:rFonts w:eastAsia="Times New Roman" w:cs="Arial"/>
          <w:szCs w:val="20"/>
          <w:lang w:eastAsia="de-CH"/>
        </w:rPr>
      </w:pPr>
    </w:p>
    <w:sectPr w:rsidR="00F81609" w:rsidRPr="0042163E" w:rsidSect="0026204A">
      <w:headerReference w:type="even" r:id="rId8"/>
      <w:headerReference w:type="default" r:id="rId9"/>
      <w:footerReference w:type="even" r:id="rId10"/>
      <w:footerReference w:type="default" r:id="rId11"/>
      <w:headerReference w:type="first" r:id="rId12"/>
      <w:footerReference w:type="first" r:id="rId13"/>
      <w:pgSz w:w="11900" w:h="16840" w:code="9"/>
      <w:pgMar w:top="1843" w:right="1304" w:bottom="1985"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44876" w14:textId="77777777" w:rsidR="00906709" w:rsidRDefault="00906709" w:rsidP="007C1916">
      <w:r>
        <w:separator/>
      </w:r>
    </w:p>
  </w:endnote>
  <w:endnote w:type="continuationSeparator" w:id="0">
    <w:p w14:paraId="1E423221" w14:textId="77777777" w:rsidR="00906709" w:rsidRDefault="00906709" w:rsidP="007C1916">
      <w:r>
        <w:continuationSeparator/>
      </w:r>
    </w:p>
  </w:endnote>
  <w:endnote w:type="continuationNotice" w:id="1">
    <w:p w14:paraId="7E05989B" w14:textId="77777777" w:rsidR="00906709" w:rsidRDefault="00906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C144" w14:textId="77777777" w:rsidR="007F6C18" w:rsidRDefault="007F6C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2947" w14:textId="77777777" w:rsidR="007C1916" w:rsidRDefault="00DF6DA8">
    <w:pPr>
      <w:pStyle w:val="Fuzeile"/>
    </w:pPr>
    <w:r>
      <w:rPr>
        <w:noProof/>
        <w:lang w:val="de-CH" w:eastAsia="de-CH"/>
      </w:rPr>
      <w:drawing>
        <wp:inline distT="0" distB="0" distL="0" distR="0" wp14:anchorId="4C1E7E5F" wp14:editId="43D2C75B">
          <wp:extent cx="4895088" cy="719328"/>
          <wp:effectExtent l="0" t="0" r="1270" b="5080"/>
          <wp:docPr id="1764040666" name="Grafik 176404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esianum_Fusszeile_Neu.jpg"/>
                  <pic:cNvPicPr/>
                </pic:nvPicPr>
                <pic:blipFill>
                  <a:blip r:embed="rId1">
                    <a:extLst>
                      <a:ext uri="{28A0092B-C50C-407E-A947-70E740481C1C}">
                        <a14:useLocalDpi xmlns:a14="http://schemas.microsoft.com/office/drawing/2010/main" val="0"/>
                      </a:ext>
                    </a:extLst>
                  </a:blip>
                  <a:stretch>
                    <a:fillRect/>
                  </a:stretch>
                </pic:blipFill>
                <pic:spPr>
                  <a:xfrm>
                    <a:off x="0" y="0"/>
                    <a:ext cx="4895088" cy="71932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75DA" w14:textId="77777777" w:rsidR="007F6C18" w:rsidRDefault="007F6C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B5F7" w14:textId="77777777" w:rsidR="00906709" w:rsidRDefault="00906709" w:rsidP="007C1916">
      <w:r>
        <w:separator/>
      </w:r>
    </w:p>
  </w:footnote>
  <w:footnote w:type="continuationSeparator" w:id="0">
    <w:p w14:paraId="26702936" w14:textId="77777777" w:rsidR="00906709" w:rsidRDefault="00906709" w:rsidP="007C1916">
      <w:r>
        <w:continuationSeparator/>
      </w:r>
    </w:p>
  </w:footnote>
  <w:footnote w:type="continuationNotice" w:id="1">
    <w:p w14:paraId="1CA7C84A" w14:textId="77777777" w:rsidR="00906709" w:rsidRDefault="009067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66C3" w14:textId="77777777" w:rsidR="007F6C18" w:rsidRDefault="007F6C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4F08" w14:textId="77777777" w:rsidR="007C1916" w:rsidRDefault="00DF6DA8" w:rsidP="003A43FC">
    <w:pPr>
      <w:pStyle w:val="ArialBold10pt"/>
    </w:pPr>
    <w:r>
      <w:rPr>
        <w:noProof/>
        <w:lang w:val="de-CH" w:eastAsia="de-CH"/>
      </w:rPr>
      <w:drawing>
        <wp:inline distT="0" distB="0" distL="0" distR="0" wp14:anchorId="2E04A971" wp14:editId="0A9CCFD0">
          <wp:extent cx="2161032" cy="451104"/>
          <wp:effectExtent l="0" t="0" r="0" b="6350"/>
          <wp:docPr id="551425782" name="Grafik 55142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esianum_Logo.jpg"/>
                  <pic:cNvPicPr/>
                </pic:nvPicPr>
                <pic:blipFill>
                  <a:blip r:embed="rId1">
                    <a:extLst>
                      <a:ext uri="{28A0092B-C50C-407E-A947-70E740481C1C}">
                        <a14:useLocalDpi xmlns:a14="http://schemas.microsoft.com/office/drawing/2010/main" val="0"/>
                      </a:ext>
                    </a:extLst>
                  </a:blip>
                  <a:stretch>
                    <a:fillRect/>
                  </a:stretch>
                </pic:blipFill>
                <pic:spPr>
                  <a:xfrm>
                    <a:off x="0" y="0"/>
                    <a:ext cx="2161032" cy="4511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B5B0" w14:textId="77777777" w:rsidR="007F6C18" w:rsidRDefault="007F6C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6824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DBC7D9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ABA98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1E98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E986CB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1A0F4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C86BC1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2846C7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42AABB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6E4A4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37AD01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AA41D9"/>
    <w:multiLevelType w:val="multilevel"/>
    <w:tmpl w:val="04070023"/>
    <w:lvl w:ilvl="0">
      <w:start w:val="1"/>
      <w:numFmt w:val="upperRoman"/>
      <w:pStyle w:val="berschrift1"/>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4565D9B"/>
    <w:multiLevelType w:val="hybridMultilevel"/>
    <w:tmpl w:val="8D9AC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Symbol" w:hAnsi="Symbol" w:hint="default"/>
      </w:rPr>
    </w:lvl>
  </w:abstractNum>
  <w:abstractNum w:abstractNumId="13" w15:restartNumberingAfterBreak="0">
    <w:nsid w:val="4A276E8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D43653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BC5456"/>
    <w:multiLevelType w:val="hybridMultilevel"/>
    <w:tmpl w:val="4E14C16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179348673">
    <w:abstractNumId w:val="0"/>
  </w:num>
  <w:num w:numId="2" w16cid:durableId="2085562434">
    <w:abstractNumId w:val="1"/>
  </w:num>
  <w:num w:numId="3" w16cid:durableId="634218503">
    <w:abstractNumId w:val="2"/>
  </w:num>
  <w:num w:numId="4" w16cid:durableId="1404327450">
    <w:abstractNumId w:val="3"/>
  </w:num>
  <w:num w:numId="5" w16cid:durableId="2098096248">
    <w:abstractNumId w:val="4"/>
  </w:num>
  <w:num w:numId="6" w16cid:durableId="931666000">
    <w:abstractNumId w:val="9"/>
  </w:num>
  <w:num w:numId="7" w16cid:durableId="34428263">
    <w:abstractNumId w:val="5"/>
  </w:num>
  <w:num w:numId="8" w16cid:durableId="730619968">
    <w:abstractNumId w:val="6"/>
  </w:num>
  <w:num w:numId="9" w16cid:durableId="1748306398">
    <w:abstractNumId w:val="7"/>
  </w:num>
  <w:num w:numId="10" w16cid:durableId="1886987772">
    <w:abstractNumId w:val="8"/>
  </w:num>
  <w:num w:numId="11" w16cid:durableId="1597010897">
    <w:abstractNumId w:val="10"/>
  </w:num>
  <w:num w:numId="12" w16cid:durableId="906189847">
    <w:abstractNumId w:val="11"/>
  </w:num>
  <w:num w:numId="13" w16cid:durableId="1105268693">
    <w:abstractNumId w:val="13"/>
  </w:num>
  <w:num w:numId="14" w16cid:durableId="2083986410">
    <w:abstractNumId w:val="14"/>
  </w:num>
  <w:num w:numId="15" w16cid:durableId="1461797770">
    <w:abstractNumId w:val="12"/>
  </w:num>
  <w:num w:numId="16" w16cid:durableId="469061015">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CBE"/>
    <w:rsid w:val="00002907"/>
    <w:rsid w:val="00006C05"/>
    <w:rsid w:val="0002148A"/>
    <w:rsid w:val="000233D6"/>
    <w:rsid w:val="0002631E"/>
    <w:rsid w:val="00034B09"/>
    <w:rsid w:val="00034B70"/>
    <w:rsid w:val="00036386"/>
    <w:rsid w:val="00037146"/>
    <w:rsid w:val="00037674"/>
    <w:rsid w:val="0004248F"/>
    <w:rsid w:val="000468A7"/>
    <w:rsid w:val="00047C3A"/>
    <w:rsid w:val="000504DE"/>
    <w:rsid w:val="00051892"/>
    <w:rsid w:val="000549FC"/>
    <w:rsid w:val="00062B75"/>
    <w:rsid w:val="00075F2D"/>
    <w:rsid w:val="00077B45"/>
    <w:rsid w:val="00082BC0"/>
    <w:rsid w:val="00093C48"/>
    <w:rsid w:val="00093E08"/>
    <w:rsid w:val="000B20A9"/>
    <w:rsid w:val="000B214D"/>
    <w:rsid w:val="000B6B0F"/>
    <w:rsid w:val="000D0E26"/>
    <w:rsid w:val="000D4114"/>
    <w:rsid w:val="000D550B"/>
    <w:rsid w:val="000D6E8C"/>
    <w:rsid w:val="000D7A82"/>
    <w:rsid w:val="000E4A9E"/>
    <w:rsid w:val="000F29CD"/>
    <w:rsid w:val="000F3334"/>
    <w:rsid w:val="000F6250"/>
    <w:rsid w:val="000F6A35"/>
    <w:rsid w:val="001004E5"/>
    <w:rsid w:val="0010429F"/>
    <w:rsid w:val="00116CA4"/>
    <w:rsid w:val="00117852"/>
    <w:rsid w:val="0012504A"/>
    <w:rsid w:val="00125339"/>
    <w:rsid w:val="00130518"/>
    <w:rsid w:val="00131128"/>
    <w:rsid w:val="00134A40"/>
    <w:rsid w:val="00135BE3"/>
    <w:rsid w:val="001366D7"/>
    <w:rsid w:val="0013721E"/>
    <w:rsid w:val="00147DAC"/>
    <w:rsid w:val="00155FD1"/>
    <w:rsid w:val="00160065"/>
    <w:rsid w:val="00173A9B"/>
    <w:rsid w:val="00180FD9"/>
    <w:rsid w:val="00182831"/>
    <w:rsid w:val="00187380"/>
    <w:rsid w:val="00190E13"/>
    <w:rsid w:val="00191602"/>
    <w:rsid w:val="00191ABA"/>
    <w:rsid w:val="00192193"/>
    <w:rsid w:val="0019490E"/>
    <w:rsid w:val="0019633A"/>
    <w:rsid w:val="001A23D8"/>
    <w:rsid w:val="001A303D"/>
    <w:rsid w:val="001A423B"/>
    <w:rsid w:val="001A5300"/>
    <w:rsid w:val="001C23DD"/>
    <w:rsid w:val="001C7728"/>
    <w:rsid w:val="001D1A68"/>
    <w:rsid w:val="001D780E"/>
    <w:rsid w:val="001E5E78"/>
    <w:rsid w:val="001F010D"/>
    <w:rsid w:val="001F0977"/>
    <w:rsid w:val="001F3CF6"/>
    <w:rsid w:val="001F5F61"/>
    <w:rsid w:val="00200A8E"/>
    <w:rsid w:val="0020658B"/>
    <w:rsid w:val="00210517"/>
    <w:rsid w:val="00213708"/>
    <w:rsid w:val="00215D91"/>
    <w:rsid w:val="00222093"/>
    <w:rsid w:val="00237CA4"/>
    <w:rsid w:val="00254F42"/>
    <w:rsid w:val="00255309"/>
    <w:rsid w:val="00256CF9"/>
    <w:rsid w:val="002604EE"/>
    <w:rsid w:val="0026136C"/>
    <w:rsid w:val="0026204A"/>
    <w:rsid w:val="002625E7"/>
    <w:rsid w:val="0026775A"/>
    <w:rsid w:val="00272F2A"/>
    <w:rsid w:val="00273E5F"/>
    <w:rsid w:val="002779B0"/>
    <w:rsid w:val="00287B84"/>
    <w:rsid w:val="0029272D"/>
    <w:rsid w:val="00292C55"/>
    <w:rsid w:val="00295969"/>
    <w:rsid w:val="002A284D"/>
    <w:rsid w:val="002B16C9"/>
    <w:rsid w:val="002B4BC4"/>
    <w:rsid w:val="002C3AC0"/>
    <w:rsid w:val="002C3BD1"/>
    <w:rsid w:val="002D4D60"/>
    <w:rsid w:val="002D7973"/>
    <w:rsid w:val="002F5752"/>
    <w:rsid w:val="0030105F"/>
    <w:rsid w:val="00304A09"/>
    <w:rsid w:val="00306A3C"/>
    <w:rsid w:val="00306ECF"/>
    <w:rsid w:val="0032239F"/>
    <w:rsid w:val="00325A79"/>
    <w:rsid w:val="003274F4"/>
    <w:rsid w:val="00327ACE"/>
    <w:rsid w:val="00333BC4"/>
    <w:rsid w:val="003350C6"/>
    <w:rsid w:val="003423D2"/>
    <w:rsid w:val="00342541"/>
    <w:rsid w:val="003426BE"/>
    <w:rsid w:val="0034530B"/>
    <w:rsid w:val="003513B2"/>
    <w:rsid w:val="00354B7B"/>
    <w:rsid w:val="003646EE"/>
    <w:rsid w:val="003869AD"/>
    <w:rsid w:val="00391926"/>
    <w:rsid w:val="003A3D62"/>
    <w:rsid w:val="003A42CA"/>
    <w:rsid w:val="003A43FC"/>
    <w:rsid w:val="003A4906"/>
    <w:rsid w:val="003A6CBE"/>
    <w:rsid w:val="003A7F4D"/>
    <w:rsid w:val="003B08A0"/>
    <w:rsid w:val="003C47D5"/>
    <w:rsid w:val="003C51CC"/>
    <w:rsid w:val="003C542D"/>
    <w:rsid w:val="003C545B"/>
    <w:rsid w:val="003C6605"/>
    <w:rsid w:val="003E42A1"/>
    <w:rsid w:val="003E60C8"/>
    <w:rsid w:val="003F2354"/>
    <w:rsid w:val="003F73CB"/>
    <w:rsid w:val="004004C7"/>
    <w:rsid w:val="004074AC"/>
    <w:rsid w:val="00411C2B"/>
    <w:rsid w:val="0041772D"/>
    <w:rsid w:val="0042163E"/>
    <w:rsid w:val="0042219F"/>
    <w:rsid w:val="0042345A"/>
    <w:rsid w:val="00424B82"/>
    <w:rsid w:val="00441B08"/>
    <w:rsid w:val="004555F2"/>
    <w:rsid w:val="00484AB4"/>
    <w:rsid w:val="00486404"/>
    <w:rsid w:val="004908FF"/>
    <w:rsid w:val="004944D4"/>
    <w:rsid w:val="004A08EF"/>
    <w:rsid w:val="004A3F5F"/>
    <w:rsid w:val="004B7125"/>
    <w:rsid w:val="004B72F7"/>
    <w:rsid w:val="004C5756"/>
    <w:rsid w:val="004D7F31"/>
    <w:rsid w:val="004E4E85"/>
    <w:rsid w:val="004E5051"/>
    <w:rsid w:val="00500FF5"/>
    <w:rsid w:val="00503D78"/>
    <w:rsid w:val="00517907"/>
    <w:rsid w:val="005220D3"/>
    <w:rsid w:val="00522CCD"/>
    <w:rsid w:val="00537BC2"/>
    <w:rsid w:val="00537E2A"/>
    <w:rsid w:val="00543015"/>
    <w:rsid w:val="0054466C"/>
    <w:rsid w:val="00556FAD"/>
    <w:rsid w:val="0056110E"/>
    <w:rsid w:val="00562C72"/>
    <w:rsid w:val="005737ED"/>
    <w:rsid w:val="0057555A"/>
    <w:rsid w:val="00577F47"/>
    <w:rsid w:val="005808FF"/>
    <w:rsid w:val="00585C07"/>
    <w:rsid w:val="0059150C"/>
    <w:rsid w:val="00592604"/>
    <w:rsid w:val="00597C81"/>
    <w:rsid w:val="005A5247"/>
    <w:rsid w:val="005A673B"/>
    <w:rsid w:val="005B323C"/>
    <w:rsid w:val="005C1C44"/>
    <w:rsid w:val="005C7113"/>
    <w:rsid w:val="005D0DEF"/>
    <w:rsid w:val="005E1D50"/>
    <w:rsid w:val="005E309F"/>
    <w:rsid w:val="005E63C4"/>
    <w:rsid w:val="005F0DDE"/>
    <w:rsid w:val="006013CD"/>
    <w:rsid w:val="006041E6"/>
    <w:rsid w:val="00607666"/>
    <w:rsid w:val="006109A5"/>
    <w:rsid w:val="00617039"/>
    <w:rsid w:val="00631950"/>
    <w:rsid w:val="00645085"/>
    <w:rsid w:val="00646E67"/>
    <w:rsid w:val="00650BB1"/>
    <w:rsid w:val="00654699"/>
    <w:rsid w:val="0065512D"/>
    <w:rsid w:val="0065548C"/>
    <w:rsid w:val="00661CBA"/>
    <w:rsid w:val="00666602"/>
    <w:rsid w:val="006706AD"/>
    <w:rsid w:val="00676486"/>
    <w:rsid w:val="006810BB"/>
    <w:rsid w:val="00684C4D"/>
    <w:rsid w:val="006936BE"/>
    <w:rsid w:val="00693F08"/>
    <w:rsid w:val="006B3D51"/>
    <w:rsid w:val="006B54CF"/>
    <w:rsid w:val="006C4E1A"/>
    <w:rsid w:val="006C53D2"/>
    <w:rsid w:val="006C6F5C"/>
    <w:rsid w:val="006D0BFC"/>
    <w:rsid w:val="006D468B"/>
    <w:rsid w:val="006E0DD5"/>
    <w:rsid w:val="006F5DE1"/>
    <w:rsid w:val="006F7B32"/>
    <w:rsid w:val="006F7EE1"/>
    <w:rsid w:val="0070351C"/>
    <w:rsid w:val="00706013"/>
    <w:rsid w:val="00712FA7"/>
    <w:rsid w:val="00713B76"/>
    <w:rsid w:val="007233BF"/>
    <w:rsid w:val="007235D9"/>
    <w:rsid w:val="00732677"/>
    <w:rsid w:val="00732A6C"/>
    <w:rsid w:val="007431F6"/>
    <w:rsid w:val="00745450"/>
    <w:rsid w:val="00751859"/>
    <w:rsid w:val="00751FF0"/>
    <w:rsid w:val="007623CC"/>
    <w:rsid w:val="00763BF0"/>
    <w:rsid w:val="00765404"/>
    <w:rsid w:val="00770FB9"/>
    <w:rsid w:val="00771797"/>
    <w:rsid w:val="0077791D"/>
    <w:rsid w:val="00780176"/>
    <w:rsid w:val="007822F5"/>
    <w:rsid w:val="00790FB3"/>
    <w:rsid w:val="00796E75"/>
    <w:rsid w:val="007A0910"/>
    <w:rsid w:val="007B01BB"/>
    <w:rsid w:val="007B6CE7"/>
    <w:rsid w:val="007C1916"/>
    <w:rsid w:val="007F6C18"/>
    <w:rsid w:val="00802FC0"/>
    <w:rsid w:val="00810534"/>
    <w:rsid w:val="0082077E"/>
    <w:rsid w:val="00823455"/>
    <w:rsid w:val="00827E21"/>
    <w:rsid w:val="008472E4"/>
    <w:rsid w:val="00860496"/>
    <w:rsid w:val="00861648"/>
    <w:rsid w:val="00864543"/>
    <w:rsid w:val="00873161"/>
    <w:rsid w:val="00876EDD"/>
    <w:rsid w:val="008808CC"/>
    <w:rsid w:val="00881A95"/>
    <w:rsid w:val="00882605"/>
    <w:rsid w:val="00883178"/>
    <w:rsid w:val="00885C48"/>
    <w:rsid w:val="008B0C5A"/>
    <w:rsid w:val="008C0C70"/>
    <w:rsid w:val="008C4D9A"/>
    <w:rsid w:val="008D402C"/>
    <w:rsid w:val="008D5337"/>
    <w:rsid w:val="008D69DB"/>
    <w:rsid w:val="008E4760"/>
    <w:rsid w:val="008E7E18"/>
    <w:rsid w:val="0090251F"/>
    <w:rsid w:val="00903FA1"/>
    <w:rsid w:val="00906709"/>
    <w:rsid w:val="00906924"/>
    <w:rsid w:val="009111C1"/>
    <w:rsid w:val="009130EE"/>
    <w:rsid w:val="00914341"/>
    <w:rsid w:val="009229D2"/>
    <w:rsid w:val="0092331D"/>
    <w:rsid w:val="009244A9"/>
    <w:rsid w:val="00924CAE"/>
    <w:rsid w:val="00934847"/>
    <w:rsid w:val="009351EA"/>
    <w:rsid w:val="00940F9F"/>
    <w:rsid w:val="00957C21"/>
    <w:rsid w:val="00975161"/>
    <w:rsid w:val="00982106"/>
    <w:rsid w:val="00986C7D"/>
    <w:rsid w:val="00990168"/>
    <w:rsid w:val="009919CF"/>
    <w:rsid w:val="009A26B1"/>
    <w:rsid w:val="009A60B4"/>
    <w:rsid w:val="009A6457"/>
    <w:rsid w:val="009A6B58"/>
    <w:rsid w:val="009B3B41"/>
    <w:rsid w:val="009B6048"/>
    <w:rsid w:val="009C7824"/>
    <w:rsid w:val="009C7C86"/>
    <w:rsid w:val="009D4C6D"/>
    <w:rsid w:val="009D637C"/>
    <w:rsid w:val="009F1944"/>
    <w:rsid w:val="009F3B49"/>
    <w:rsid w:val="009F7CF3"/>
    <w:rsid w:val="00A060B4"/>
    <w:rsid w:val="00A11230"/>
    <w:rsid w:val="00A11767"/>
    <w:rsid w:val="00A11861"/>
    <w:rsid w:val="00A21F86"/>
    <w:rsid w:val="00A2441E"/>
    <w:rsid w:val="00A30364"/>
    <w:rsid w:val="00A30C7B"/>
    <w:rsid w:val="00A3204C"/>
    <w:rsid w:val="00A36438"/>
    <w:rsid w:val="00A36AED"/>
    <w:rsid w:val="00A553D7"/>
    <w:rsid w:val="00A6340E"/>
    <w:rsid w:val="00A634B1"/>
    <w:rsid w:val="00A64260"/>
    <w:rsid w:val="00A865A4"/>
    <w:rsid w:val="00AA2A1F"/>
    <w:rsid w:val="00AC3E67"/>
    <w:rsid w:val="00AD60C8"/>
    <w:rsid w:val="00AD6944"/>
    <w:rsid w:val="00AE0869"/>
    <w:rsid w:val="00AE2499"/>
    <w:rsid w:val="00AE7E71"/>
    <w:rsid w:val="00B0077E"/>
    <w:rsid w:val="00B11173"/>
    <w:rsid w:val="00B16EEA"/>
    <w:rsid w:val="00B33B78"/>
    <w:rsid w:val="00B4437F"/>
    <w:rsid w:val="00B51A37"/>
    <w:rsid w:val="00B572AF"/>
    <w:rsid w:val="00B61E1E"/>
    <w:rsid w:val="00B62B39"/>
    <w:rsid w:val="00B65B9E"/>
    <w:rsid w:val="00B70DBE"/>
    <w:rsid w:val="00B74DC7"/>
    <w:rsid w:val="00B82DBD"/>
    <w:rsid w:val="00B85A6B"/>
    <w:rsid w:val="00B90AC6"/>
    <w:rsid w:val="00BA0C02"/>
    <w:rsid w:val="00BA3299"/>
    <w:rsid w:val="00BB18AA"/>
    <w:rsid w:val="00BC1001"/>
    <w:rsid w:val="00BC34D2"/>
    <w:rsid w:val="00BC4DE4"/>
    <w:rsid w:val="00BC646D"/>
    <w:rsid w:val="00BD0B9B"/>
    <w:rsid w:val="00BD3ECB"/>
    <w:rsid w:val="00BE1B51"/>
    <w:rsid w:val="00BE56F8"/>
    <w:rsid w:val="00BF20C3"/>
    <w:rsid w:val="00BF42D5"/>
    <w:rsid w:val="00C046CC"/>
    <w:rsid w:val="00C05003"/>
    <w:rsid w:val="00C11819"/>
    <w:rsid w:val="00C11DF1"/>
    <w:rsid w:val="00C15214"/>
    <w:rsid w:val="00C21120"/>
    <w:rsid w:val="00C23C28"/>
    <w:rsid w:val="00C25487"/>
    <w:rsid w:val="00C351A1"/>
    <w:rsid w:val="00C37E95"/>
    <w:rsid w:val="00C4099A"/>
    <w:rsid w:val="00C40F00"/>
    <w:rsid w:val="00C45A35"/>
    <w:rsid w:val="00C5086D"/>
    <w:rsid w:val="00C552C6"/>
    <w:rsid w:val="00C6323A"/>
    <w:rsid w:val="00CB0789"/>
    <w:rsid w:val="00CB6F68"/>
    <w:rsid w:val="00CC7C7B"/>
    <w:rsid w:val="00CD1D28"/>
    <w:rsid w:val="00CD32DF"/>
    <w:rsid w:val="00CD67F0"/>
    <w:rsid w:val="00CD6983"/>
    <w:rsid w:val="00CD6A8C"/>
    <w:rsid w:val="00CE2167"/>
    <w:rsid w:val="00CE3195"/>
    <w:rsid w:val="00CF1E14"/>
    <w:rsid w:val="00CF3325"/>
    <w:rsid w:val="00CF3A69"/>
    <w:rsid w:val="00CF7DC9"/>
    <w:rsid w:val="00D06418"/>
    <w:rsid w:val="00D07D00"/>
    <w:rsid w:val="00D26852"/>
    <w:rsid w:val="00D51938"/>
    <w:rsid w:val="00D532DF"/>
    <w:rsid w:val="00D57F72"/>
    <w:rsid w:val="00D876AC"/>
    <w:rsid w:val="00D90614"/>
    <w:rsid w:val="00D96D6A"/>
    <w:rsid w:val="00DA02CA"/>
    <w:rsid w:val="00DA1583"/>
    <w:rsid w:val="00DA2F80"/>
    <w:rsid w:val="00DA7849"/>
    <w:rsid w:val="00DC52B3"/>
    <w:rsid w:val="00DD684B"/>
    <w:rsid w:val="00DE4755"/>
    <w:rsid w:val="00DF413E"/>
    <w:rsid w:val="00DF5953"/>
    <w:rsid w:val="00DF6DA8"/>
    <w:rsid w:val="00E03180"/>
    <w:rsid w:val="00E05459"/>
    <w:rsid w:val="00E13905"/>
    <w:rsid w:val="00E1602A"/>
    <w:rsid w:val="00E2223D"/>
    <w:rsid w:val="00E23796"/>
    <w:rsid w:val="00E25355"/>
    <w:rsid w:val="00E25F44"/>
    <w:rsid w:val="00E34A1A"/>
    <w:rsid w:val="00E40491"/>
    <w:rsid w:val="00E44434"/>
    <w:rsid w:val="00E47901"/>
    <w:rsid w:val="00E50D08"/>
    <w:rsid w:val="00E656ED"/>
    <w:rsid w:val="00E70427"/>
    <w:rsid w:val="00E7384E"/>
    <w:rsid w:val="00E82768"/>
    <w:rsid w:val="00E843CA"/>
    <w:rsid w:val="00E869FF"/>
    <w:rsid w:val="00E92C40"/>
    <w:rsid w:val="00EA2940"/>
    <w:rsid w:val="00EA34A8"/>
    <w:rsid w:val="00EA6389"/>
    <w:rsid w:val="00EC2296"/>
    <w:rsid w:val="00EC79F6"/>
    <w:rsid w:val="00ED2E98"/>
    <w:rsid w:val="00ED3AF4"/>
    <w:rsid w:val="00EE3300"/>
    <w:rsid w:val="00EF5DFA"/>
    <w:rsid w:val="00F00864"/>
    <w:rsid w:val="00F02425"/>
    <w:rsid w:val="00F03222"/>
    <w:rsid w:val="00F12FBD"/>
    <w:rsid w:val="00F31CDB"/>
    <w:rsid w:val="00F31F8D"/>
    <w:rsid w:val="00F36381"/>
    <w:rsid w:val="00F46747"/>
    <w:rsid w:val="00F52A43"/>
    <w:rsid w:val="00F61530"/>
    <w:rsid w:val="00F62A0B"/>
    <w:rsid w:val="00F7245D"/>
    <w:rsid w:val="00F75DD2"/>
    <w:rsid w:val="00F81609"/>
    <w:rsid w:val="00F822B2"/>
    <w:rsid w:val="00FA385D"/>
    <w:rsid w:val="00FA4A05"/>
    <w:rsid w:val="00FA6BA0"/>
    <w:rsid w:val="00FB5251"/>
    <w:rsid w:val="00FC6001"/>
    <w:rsid w:val="00FC69B3"/>
    <w:rsid w:val="00FD19B5"/>
    <w:rsid w:val="00FF4087"/>
    <w:rsid w:val="00FF4901"/>
    <w:rsid w:val="00FF72A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F3C504"/>
  <w14:defaultImageDpi w14:val="330"/>
  <w15:docId w15:val="{17BC6A87-F810-4C3D-8953-892FA8AC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link w:val="berschrift1Zchn"/>
    <w:uiPriority w:val="9"/>
    <w:rsid w:val="004944D4"/>
    <w:pPr>
      <w:keepNext/>
      <w:keepLines/>
      <w:numPr>
        <w:numId w:val="12"/>
      </w:numPr>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944D4"/>
    <w:rPr>
      <w:rFonts w:asciiTheme="majorHAnsi" w:eastAsiaTheme="majorEastAsia" w:hAnsiTheme="majorHAnsi" w:cstheme="majorBidi"/>
      <w:b/>
      <w:bCs/>
      <w:color w:val="345A8A" w:themeColor="accent1" w:themeShade="B5"/>
      <w:sz w:val="32"/>
      <w:szCs w:val="32"/>
    </w:rPr>
  </w:style>
  <w:style w:type="paragraph" w:customStyle="1" w:styleId="ArialBold12pt">
    <w:name w:val="Arial_Bold_12pt"/>
    <w:qFormat/>
    <w:rsid w:val="004944D4"/>
    <w:rPr>
      <w:rFonts w:ascii="Arial" w:hAnsi="Arial"/>
      <w:b/>
    </w:rPr>
  </w:style>
  <w:style w:type="paragraph" w:customStyle="1" w:styleId="ArialRegular10pt">
    <w:name w:val="Arial_Regular_10pt"/>
    <w:qFormat/>
    <w:rsid w:val="003A43FC"/>
    <w:rPr>
      <w:rFonts w:ascii="Arial" w:hAnsi="Arial"/>
      <w:sz w:val="20"/>
      <w:lang w:val="de-CH"/>
    </w:rPr>
  </w:style>
  <w:style w:type="paragraph" w:styleId="Kopfzeile">
    <w:name w:val="header"/>
    <w:basedOn w:val="Standard"/>
    <w:link w:val="KopfzeileZchn"/>
    <w:uiPriority w:val="99"/>
    <w:unhideWhenUsed/>
    <w:rsid w:val="007C1916"/>
    <w:pPr>
      <w:tabs>
        <w:tab w:val="center" w:pos="4536"/>
        <w:tab w:val="right" w:pos="9072"/>
      </w:tabs>
    </w:pPr>
  </w:style>
  <w:style w:type="paragraph" w:customStyle="1" w:styleId="ArialBold10pt">
    <w:name w:val="Arial_Bold_10pt"/>
    <w:qFormat/>
    <w:rsid w:val="003A43FC"/>
    <w:rPr>
      <w:rFonts w:ascii="Arial" w:hAnsi="Arial"/>
      <w:b/>
      <w:sz w:val="20"/>
    </w:rPr>
  </w:style>
  <w:style w:type="character" w:customStyle="1" w:styleId="KopfzeileZchn">
    <w:name w:val="Kopfzeile Zchn"/>
    <w:basedOn w:val="Absatz-Standardschriftart"/>
    <w:link w:val="Kopfzeile"/>
    <w:uiPriority w:val="99"/>
    <w:rsid w:val="007C1916"/>
  </w:style>
  <w:style w:type="paragraph" w:styleId="Fuzeile">
    <w:name w:val="footer"/>
    <w:basedOn w:val="Standard"/>
    <w:link w:val="FuzeileZchn"/>
    <w:uiPriority w:val="99"/>
    <w:unhideWhenUsed/>
    <w:rsid w:val="007C1916"/>
    <w:pPr>
      <w:tabs>
        <w:tab w:val="center" w:pos="4536"/>
        <w:tab w:val="right" w:pos="9072"/>
      </w:tabs>
    </w:pPr>
  </w:style>
  <w:style w:type="character" w:customStyle="1" w:styleId="FuzeileZchn">
    <w:name w:val="Fußzeile Zchn"/>
    <w:basedOn w:val="Absatz-Standardschriftart"/>
    <w:link w:val="Fuzeile"/>
    <w:uiPriority w:val="99"/>
    <w:rsid w:val="007C1916"/>
  </w:style>
  <w:style w:type="paragraph" w:styleId="Sprechblasentext">
    <w:name w:val="Balloon Text"/>
    <w:basedOn w:val="Standard"/>
    <w:link w:val="SprechblasentextZchn"/>
    <w:uiPriority w:val="99"/>
    <w:semiHidden/>
    <w:unhideWhenUsed/>
    <w:rsid w:val="007C1916"/>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C1916"/>
    <w:rPr>
      <w:rFonts w:ascii="Lucida Grande" w:hAnsi="Lucida Grande" w:cs="Lucida Grande"/>
      <w:sz w:val="18"/>
      <w:szCs w:val="18"/>
    </w:rPr>
  </w:style>
  <w:style w:type="paragraph" w:customStyle="1" w:styleId="KeinAbsatzformat">
    <w:name w:val="[Kein Absatzformat]"/>
    <w:rsid w:val="001F3CF6"/>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Absatz-Standardschriftart"/>
    <w:uiPriority w:val="99"/>
    <w:unhideWhenUsed/>
    <w:rsid w:val="0065512D"/>
    <w:rPr>
      <w:color w:val="0000FF" w:themeColor="hyperlink"/>
      <w:u w:val="single"/>
    </w:rPr>
  </w:style>
  <w:style w:type="paragraph" w:styleId="Kommentartext">
    <w:name w:val="annotation text"/>
    <w:basedOn w:val="Standard"/>
    <w:link w:val="KommentartextZchn"/>
    <w:uiPriority w:val="99"/>
    <w:semiHidden/>
    <w:unhideWhenUsed/>
    <w:rsid w:val="00F81609"/>
    <w:rPr>
      <w:rFonts w:eastAsiaTheme="minorHAnsi"/>
      <w:sz w:val="20"/>
      <w:szCs w:val="20"/>
      <w:lang w:val="de-CH" w:eastAsia="en-US"/>
    </w:rPr>
  </w:style>
  <w:style w:type="character" w:customStyle="1" w:styleId="KommentartextZchn">
    <w:name w:val="Kommentartext Zchn"/>
    <w:basedOn w:val="Absatz-Standardschriftart"/>
    <w:link w:val="Kommentartext"/>
    <w:uiPriority w:val="99"/>
    <w:semiHidden/>
    <w:rsid w:val="00F81609"/>
    <w:rPr>
      <w:rFonts w:eastAsiaTheme="minorHAnsi"/>
      <w:sz w:val="20"/>
      <w:szCs w:val="20"/>
      <w:lang w:val="de-CH" w:eastAsia="en-US"/>
    </w:rPr>
  </w:style>
  <w:style w:type="character" w:styleId="Kommentarzeichen">
    <w:name w:val="annotation reference"/>
    <w:basedOn w:val="Absatz-Standardschriftart"/>
    <w:uiPriority w:val="99"/>
    <w:semiHidden/>
    <w:unhideWhenUsed/>
    <w:rsid w:val="00F8160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8567">
      <w:bodyDiv w:val="1"/>
      <w:marLeft w:val="0"/>
      <w:marRight w:val="0"/>
      <w:marTop w:val="0"/>
      <w:marBottom w:val="0"/>
      <w:divBdr>
        <w:top w:val="none" w:sz="0" w:space="0" w:color="auto"/>
        <w:left w:val="none" w:sz="0" w:space="0" w:color="auto"/>
        <w:bottom w:val="none" w:sz="0" w:space="0" w:color="auto"/>
        <w:right w:val="none" w:sz="0" w:space="0" w:color="auto"/>
      </w:divBdr>
    </w:div>
    <w:div w:id="59865718">
      <w:bodyDiv w:val="1"/>
      <w:marLeft w:val="0"/>
      <w:marRight w:val="0"/>
      <w:marTop w:val="0"/>
      <w:marBottom w:val="0"/>
      <w:divBdr>
        <w:top w:val="none" w:sz="0" w:space="0" w:color="auto"/>
        <w:left w:val="none" w:sz="0" w:space="0" w:color="auto"/>
        <w:bottom w:val="none" w:sz="0" w:space="0" w:color="auto"/>
        <w:right w:val="none" w:sz="0" w:space="0" w:color="auto"/>
      </w:divBdr>
    </w:div>
    <w:div w:id="78134991">
      <w:bodyDiv w:val="1"/>
      <w:marLeft w:val="0"/>
      <w:marRight w:val="0"/>
      <w:marTop w:val="0"/>
      <w:marBottom w:val="0"/>
      <w:divBdr>
        <w:top w:val="none" w:sz="0" w:space="0" w:color="auto"/>
        <w:left w:val="none" w:sz="0" w:space="0" w:color="auto"/>
        <w:bottom w:val="none" w:sz="0" w:space="0" w:color="auto"/>
        <w:right w:val="none" w:sz="0" w:space="0" w:color="auto"/>
      </w:divBdr>
    </w:div>
    <w:div w:id="96679072">
      <w:bodyDiv w:val="1"/>
      <w:marLeft w:val="0"/>
      <w:marRight w:val="0"/>
      <w:marTop w:val="0"/>
      <w:marBottom w:val="0"/>
      <w:divBdr>
        <w:top w:val="none" w:sz="0" w:space="0" w:color="auto"/>
        <w:left w:val="none" w:sz="0" w:space="0" w:color="auto"/>
        <w:bottom w:val="none" w:sz="0" w:space="0" w:color="auto"/>
        <w:right w:val="none" w:sz="0" w:space="0" w:color="auto"/>
      </w:divBdr>
    </w:div>
    <w:div w:id="107235799">
      <w:bodyDiv w:val="1"/>
      <w:marLeft w:val="0"/>
      <w:marRight w:val="0"/>
      <w:marTop w:val="0"/>
      <w:marBottom w:val="0"/>
      <w:divBdr>
        <w:top w:val="none" w:sz="0" w:space="0" w:color="auto"/>
        <w:left w:val="none" w:sz="0" w:space="0" w:color="auto"/>
        <w:bottom w:val="none" w:sz="0" w:space="0" w:color="auto"/>
        <w:right w:val="none" w:sz="0" w:space="0" w:color="auto"/>
      </w:divBdr>
    </w:div>
    <w:div w:id="220555573">
      <w:bodyDiv w:val="1"/>
      <w:marLeft w:val="0"/>
      <w:marRight w:val="0"/>
      <w:marTop w:val="0"/>
      <w:marBottom w:val="0"/>
      <w:divBdr>
        <w:top w:val="none" w:sz="0" w:space="0" w:color="auto"/>
        <w:left w:val="none" w:sz="0" w:space="0" w:color="auto"/>
        <w:bottom w:val="none" w:sz="0" w:space="0" w:color="auto"/>
        <w:right w:val="none" w:sz="0" w:space="0" w:color="auto"/>
      </w:divBdr>
    </w:div>
    <w:div w:id="274873800">
      <w:bodyDiv w:val="1"/>
      <w:marLeft w:val="0"/>
      <w:marRight w:val="0"/>
      <w:marTop w:val="0"/>
      <w:marBottom w:val="0"/>
      <w:divBdr>
        <w:top w:val="none" w:sz="0" w:space="0" w:color="auto"/>
        <w:left w:val="none" w:sz="0" w:space="0" w:color="auto"/>
        <w:bottom w:val="none" w:sz="0" w:space="0" w:color="auto"/>
        <w:right w:val="none" w:sz="0" w:space="0" w:color="auto"/>
      </w:divBdr>
    </w:div>
    <w:div w:id="291600347">
      <w:bodyDiv w:val="1"/>
      <w:marLeft w:val="0"/>
      <w:marRight w:val="0"/>
      <w:marTop w:val="0"/>
      <w:marBottom w:val="0"/>
      <w:divBdr>
        <w:top w:val="none" w:sz="0" w:space="0" w:color="auto"/>
        <w:left w:val="none" w:sz="0" w:space="0" w:color="auto"/>
        <w:bottom w:val="none" w:sz="0" w:space="0" w:color="auto"/>
        <w:right w:val="none" w:sz="0" w:space="0" w:color="auto"/>
      </w:divBdr>
    </w:div>
    <w:div w:id="296882466">
      <w:bodyDiv w:val="1"/>
      <w:marLeft w:val="0"/>
      <w:marRight w:val="0"/>
      <w:marTop w:val="0"/>
      <w:marBottom w:val="0"/>
      <w:divBdr>
        <w:top w:val="none" w:sz="0" w:space="0" w:color="auto"/>
        <w:left w:val="none" w:sz="0" w:space="0" w:color="auto"/>
        <w:bottom w:val="none" w:sz="0" w:space="0" w:color="auto"/>
        <w:right w:val="none" w:sz="0" w:space="0" w:color="auto"/>
      </w:divBdr>
    </w:div>
    <w:div w:id="305932565">
      <w:bodyDiv w:val="1"/>
      <w:marLeft w:val="0"/>
      <w:marRight w:val="0"/>
      <w:marTop w:val="0"/>
      <w:marBottom w:val="0"/>
      <w:divBdr>
        <w:top w:val="none" w:sz="0" w:space="0" w:color="auto"/>
        <w:left w:val="none" w:sz="0" w:space="0" w:color="auto"/>
        <w:bottom w:val="none" w:sz="0" w:space="0" w:color="auto"/>
        <w:right w:val="none" w:sz="0" w:space="0" w:color="auto"/>
      </w:divBdr>
    </w:div>
    <w:div w:id="307789239">
      <w:bodyDiv w:val="1"/>
      <w:marLeft w:val="0"/>
      <w:marRight w:val="0"/>
      <w:marTop w:val="0"/>
      <w:marBottom w:val="0"/>
      <w:divBdr>
        <w:top w:val="none" w:sz="0" w:space="0" w:color="auto"/>
        <w:left w:val="none" w:sz="0" w:space="0" w:color="auto"/>
        <w:bottom w:val="none" w:sz="0" w:space="0" w:color="auto"/>
        <w:right w:val="none" w:sz="0" w:space="0" w:color="auto"/>
      </w:divBdr>
    </w:div>
    <w:div w:id="335574008">
      <w:bodyDiv w:val="1"/>
      <w:marLeft w:val="0"/>
      <w:marRight w:val="0"/>
      <w:marTop w:val="0"/>
      <w:marBottom w:val="0"/>
      <w:divBdr>
        <w:top w:val="none" w:sz="0" w:space="0" w:color="auto"/>
        <w:left w:val="none" w:sz="0" w:space="0" w:color="auto"/>
        <w:bottom w:val="none" w:sz="0" w:space="0" w:color="auto"/>
        <w:right w:val="none" w:sz="0" w:space="0" w:color="auto"/>
      </w:divBdr>
    </w:div>
    <w:div w:id="356078368">
      <w:bodyDiv w:val="1"/>
      <w:marLeft w:val="0"/>
      <w:marRight w:val="0"/>
      <w:marTop w:val="0"/>
      <w:marBottom w:val="0"/>
      <w:divBdr>
        <w:top w:val="none" w:sz="0" w:space="0" w:color="auto"/>
        <w:left w:val="none" w:sz="0" w:space="0" w:color="auto"/>
        <w:bottom w:val="none" w:sz="0" w:space="0" w:color="auto"/>
        <w:right w:val="none" w:sz="0" w:space="0" w:color="auto"/>
      </w:divBdr>
    </w:div>
    <w:div w:id="358358575">
      <w:bodyDiv w:val="1"/>
      <w:marLeft w:val="0"/>
      <w:marRight w:val="0"/>
      <w:marTop w:val="0"/>
      <w:marBottom w:val="0"/>
      <w:divBdr>
        <w:top w:val="none" w:sz="0" w:space="0" w:color="auto"/>
        <w:left w:val="none" w:sz="0" w:space="0" w:color="auto"/>
        <w:bottom w:val="none" w:sz="0" w:space="0" w:color="auto"/>
        <w:right w:val="none" w:sz="0" w:space="0" w:color="auto"/>
      </w:divBdr>
    </w:div>
    <w:div w:id="376054850">
      <w:bodyDiv w:val="1"/>
      <w:marLeft w:val="0"/>
      <w:marRight w:val="0"/>
      <w:marTop w:val="0"/>
      <w:marBottom w:val="0"/>
      <w:divBdr>
        <w:top w:val="none" w:sz="0" w:space="0" w:color="auto"/>
        <w:left w:val="none" w:sz="0" w:space="0" w:color="auto"/>
        <w:bottom w:val="none" w:sz="0" w:space="0" w:color="auto"/>
        <w:right w:val="none" w:sz="0" w:space="0" w:color="auto"/>
      </w:divBdr>
    </w:div>
    <w:div w:id="413211089">
      <w:bodyDiv w:val="1"/>
      <w:marLeft w:val="0"/>
      <w:marRight w:val="0"/>
      <w:marTop w:val="0"/>
      <w:marBottom w:val="0"/>
      <w:divBdr>
        <w:top w:val="none" w:sz="0" w:space="0" w:color="auto"/>
        <w:left w:val="none" w:sz="0" w:space="0" w:color="auto"/>
        <w:bottom w:val="none" w:sz="0" w:space="0" w:color="auto"/>
        <w:right w:val="none" w:sz="0" w:space="0" w:color="auto"/>
      </w:divBdr>
      <w:divsChild>
        <w:div w:id="162016363">
          <w:marLeft w:val="0"/>
          <w:marRight w:val="0"/>
          <w:marTop w:val="0"/>
          <w:marBottom w:val="0"/>
          <w:divBdr>
            <w:top w:val="none" w:sz="0" w:space="0" w:color="auto"/>
            <w:left w:val="none" w:sz="0" w:space="0" w:color="auto"/>
            <w:bottom w:val="none" w:sz="0" w:space="0" w:color="auto"/>
            <w:right w:val="none" w:sz="0" w:space="0" w:color="auto"/>
          </w:divBdr>
        </w:div>
        <w:div w:id="245307686">
          <w:marLeft w:val="0"/>
          <w:marRight w:val="0"/>
          <w:marTop w:val="0"/>
          <w:marBottom w:val="0"/>
          <w:divBdr>
            <w:top w:val="none" w:sz="0" w:space="0" w:color="auto"/>
            <w:left w:val="none" w:sz="0" w:space="0" w:color="auto"/>
            <w:bottom w:val="none" w:sz="0" w:space="0" w:color="auto"/>
            <w:right w:val="none" w:sz="0" w:space="0" w:color="auto"/>
          </w:divBdr>
        </w:div>
        <w:div w:id="327560194">
          <w:marLeft w:val="0"/>
          <w:marRight w:val="0"/>
          <w:marTop w:val="0"/>
          <w:marBottom w:val="0"/>
          <w:divBdr>
            <w:top w:val="none" w:sz="0" w:space="0" w:color="auto"/>
            <w:left w:val="none" w:sz="0" w:space="0" w:color="auto"/>
            <w:bottom w:val="none" w:sz="0" w:space="0" w:color="auto"/>
            <w:right w:val="none" w:sz="0" w:space="0" w:color="auto"/>
          </w:divBdr>
        </w:div>
        <w:div w:id="401559574">
          <w:marLeft w:val="0"/>
          <w:marRight w:val="0"/>
          <w:marTop w:val="0"/>
          <w:marBottom w:val="0"/>
          <w:divBdr>
            <w:top w:val="none" w:sz="0" w:space="0" w:color="auto"/>
            <w:left w:val="none" w:sz="0" w:space="0" w:color="auto"/>
            <w:bottom w:val="none" w:sz="0" w:space="0" w:color="auto"/>
            <w:right w:val="none" w:sz="0" w:space="0" w:color="auto"/>
          </w:divBdr>
        </w:div>
        <w:div w:id="507789130">
          <w:marLeft w:val="0"/>
          <w:marRight w:val="0"/>
          <w:marTop w:val="0"/>
          <w:marBottom w:val="0"/>
          <w:divBdr>
            <w:top w:val="none" w:sz="0" w:space="0" w:color="auto"/>
            <w:left w:val="none" w:sz="0" w:space="0" w:color="auto"/>
            <w:bottom w:val="none" w:sz="0" w:space="0" w:color="auto"/>
            <w:right w:val="none" w:sz="0" w:space="0" w:color="auto"/>
          </w:divBdr>
        </w:div>
        <w:div w:id="526796500">
          <w:marLeft w:val="0"/>
          <w:marRight w:val="0"/>
          <w:marTop w:val="0"/>
          <w:marBottom w:val="0"/>
          <w:divBdr>
            <w:top w:val="none" w:sz="0" w:space="0" w:color="auto"/>
            <w:left w:val="none" w:sz="0" w:space="0" w:color="auto"/>
            <w:bottom w:val="none" w:sz="0" w:space="0" w:color="auto"/>
            <w:right w:val="none" w:sz="0" w:space="0" w:color="auto"/>
          </w:divBdr>
        </w:div>
        <w:div w:id="723525641">
          <w:marLeft w:val="0"/>
          <w:marRight w:val="0"/>
          <w:marTop w:val="0"/>
          <w:marBottom w:val="0"/>
          <w:divBdr>
            <w:top w:val="none" w:sz="0" w:space="0" w:color="auto"/>
            <w:left w:val="none" w:sz="0" w:space="0" w:color="auto"/>
            <w:bottom w:val="none" w:sz="0" w:space="0" w:color="auto"/>
            <w:right w:val="none" w:sz="0" w:space="0" w:color="auto"/>
          </w:divBdr>
        </w:div>
        <w:div w:id="786780250">
          <w:marLeft w:val="0"/>
          <w:marRight w:val="0"/>
          <w:marTop w:val="0"/>
          <w:marBottom w:val="0"/>
          <w:divBdr>
            <w:top w:val="none" w:sz="0" w:space="0" w:color="auto"/>
            <w:left w:val="none" w:sz="0" w:space="0" w:color="auto"/>
            <w:bottom w:val="none" w:sz="0" w:space="0" w:color="auto"/>
            <w:right w:val="none" w:sz="0" w:space="0" w:color="auto"/>
          </w:divBdr>
        </w:div>
        <w:div w:id="1096247347">
          <w:marLeft w:val="0"/>
          <w:marRight w:val="0"/>
          <w:marTop w:val="0"/>
          <w:marBottom w:val="0"/>
          <w:divBdr>
            <w:top w:val="none" w:sz="0" w:space="0" w:color="auto"/>
            <w:left w:val="none" w:sz="0" w:space="0" w:color="auto"/>
            <w:bottom w:val="none" w:sz="0" w:space="0" w:color="auto"/>
            <w:right w:val="none" w:sz="0" w:space="0" w:color="auto"/>
          </w:divBdr>
        </w:div>
        <w:div w:id="1128861506">
          <w:marLeft w:val="0"/>
          <w:marRight w:val="0"/>
          <w:marTop w:val="0"/>
          <w:marBottom w:val="0"/>
          <w:divBdr>
            <w:top w:val="none" w:sz="0" w:space="0" w:color="auto"/>
            <w:left w:val="none" w:sz="0" w:space="0" w:color="auto"/>
            <w:bottom w:val="none" w:sz="0" w:space="0" w:color="auto"/>
            <w:right w:val="none" w:sz="0" w:space="0" w:color="auto"/>
          </w:divBdr>
        </w:div>
        <w:div w:id="1173227398">
          <w:marLeft w:val="0"/>
          <w:marRight w:val="0"/>
          <w:marTop w:val="0"/>
          <w:marBottom w:val="0"/>
          <w:divBdr>
            <w:top w:val="none" w:sz="0" w:space="0" w:color="auto"/>
            <w:left w:val="none" w:sz="0" w:space="0" w:color="auto"/>
            <w:bottom w:val="none" w:sz="0" w:space="0" w:color="auto"/>
            <w:right w:val="none" w:sz="0" w:space="0" w:color="auto"/>
          </w:divBdr>
        </w:div>
        <w:div w:id="1377973152">
          <w:marLeft w:val="0"/>
          <w:marRight w:val="0"/>
          <w:marTop w:val="0"/>
          <w:marBottom w:val="0"/>
          <w:divBdr>
            <w:top w:val="none" w:sz="0" w:space="0" w:color="auto"/>
            <w:left w:val="none" w:sz="0" w:space="0" w:color="auto"/>
            <w:bottom w:val="none" w:sz="0" w:space="0" w:color="auto"/>
            <w:right w:val="none" w:sz="0" w:space="0" w:color="auto"/>
          </w:divBdr>
        </w:div>
        <w:div w:id="1392003223">
          <w:marLeft w:val="0"/>
          <w:marRight w:val="0"/>
          <w:marTop w:val="0"/>
          <w:marBottom w:val="0"/>
          <w:divBdr>
            <w:top w:val="none" w:sz="0" w:space="0" w:color="auto"/>
            <w:left w:val="none" w:sz="0" w:space="0" w:color="auto"/>
            <w:bottom w:val="none" w:sz="0" w:space="0" w:color="auto"/>
            <w:right w:val="none" w:sz="0" w:space="0" w:color="auto"/>
          </w:divBdr>
        </w:div>
        <w:div w:id="1494370294">
          <w:marLeft w:val="0"/>
          <w:marRight w:val="0"/>
          <w:marTop w:val="0"/>
          <w:marBottom w:val="0"/>
          <w:divBdr>
            <w:top w:val="none" w:sz="0" w:space="0" w:color="auto"/>
            <w:left w:val="none" w:sz="0" w:space="0" w:color="auto"/>
            <w:bottom w:val="none" w:sz="0" w:space="0" w:color="auto"/>
            <w:right w:val="none" w:sz="0" w:space="0" w:color="auto"/>
          </w:divBdr>
        </w:div>
        <w:div w:id="1506358207">
          <w:marLeft w:val="0"/>
          <w:marRight w:val="0"/>
          <w:marTop w:val="0"/>
          <w:marBottom w:val="0"/>
          <w:divBdr>
            <w:top w:val="none" w:sz="0" w:space="0" w:color="auto"/>
            <w:left w:val="none" w:sz="0" w:space="0" w:color="auto"/>
            <w:bottom w:val="none" w:sz="0" w:space="0" w:color="auto"/>
            <w:right w:val="none" w:sz="0" w:space="0" w:color="auto"/>
          </w:divBdr>
        </w:div>
        <w:div w:id="2128617454">
          <w:marLeft w:val="0"/>
          <w:marRight w:val="0"/>
          <w:marTop w:val="0"/>
          <w:marBottom w:val="0"/>
          <w:divBdr>
            <w:top w:val="none" w:sz="0" w:space="0" w:color="auto"/>
            <w:left w:val="none" w:sz="0" w:space="0" w:color="auto"/>
            <w:bottom w:val="none" w:sz="0" w:space="0" w:color="auto"/>
            <w:right w:val="none" w:sz="0" w:space="0" w:color="auto"/>
          </w:divBdr>
        </w:div>
      </w:divsChild>
    </w:div>
    <w:div w:id="435558605">
      <w:bodyDiv w:val="1"/>
      <w:marLeft w:val="0"/>
      <w:marRight w:val="0"/>
      <w:marTop w:val="0"/>
      <w:marBottom w:val="0"/>
      <w:divBdr>
        <w:top w:val="none" w:sz="0" w:space="0" w:color="auto"/>
        <w:left w:val="none" w:sz="0" w:space="0" w:color="auto"/>
        <w:bottom w:val="none" w:sz="0" w:space="0" w:color="auto"/>
        <w:right w:val="none" w:sz="0" w:space="0" w:color="auto"/>
      </w:divBdr>
    </w:div>
    <w:div w:id="474224688">
      <w:bodyDiv w:val="1"/>
      <w:marLeft w:val="0"/>
      <w:marRight w:val="0"/>
      <w:marTop w:val="0"/>
      <w:marBottom w:val="0"/>
      <w:divBdr>
        <w:top w:val="none" w:sz="0" w:space="0" w:color="auto"/>
        <w:left w:val="none" w:sz="0" w:space="0" w:color="auto"/>
        <w:bottom w:val="none" w:sz="0" w:space="0" w:color="auto"/>
        <w:right w:val="none" w:sz="0" w:space="0" w:color="auto"/>
      </w:divBdr>
    </w:div>
    <w:div w:id="537200364">
      <w:bodyDiv w:val="1"/>
      <w:marLeft w:val="0"/>
      <w:marRight w:val="0"/>
      <w:marTop w:val="0"/>
      <w:marBottom w:val="0"/>
      <w:divBdr>
        <w:top w:val="none" w:sz="0" w:space="0" w:color="auto"/>
        <w:left w:val="none" w:sz="0" w:space="0" w:color="auto"/>
        <w:bottom w:val="none" w:sz="0" w:space="0" w:color="auto"/>
        <w:right w:val="none" w:sz="0" w:space="0" w:color="auto"/>
      </w:divBdr>
    </w:div>
    <w:div w:id="541021883">
      <w:bodyDiv w:val="1"/>
      <w:marLeft w:val="0"/>
      <w:marRight w:val="0"/>
      <w:marTop w:val="0"/>
      <w:marBottom w:val="0"/>
      <w:divBdr>
        <w:top w:val="none" w:sz="0" w:space="0" w:color="auto"/>
        <w:left w:val="none" w:sz="0" w:space="0" w:color="auto"/>
        <w:bottom w:val="none" w:sz="0" w:space="0" w:color="auto"/>
        <w:right w:val="none" w:sz="0" w:space="0" w:color="auto"/>
      </w:divBdr>
    </w:div>
    <w:div w:id="550650889">
      <w:bodyDiv w:val="1"/>
      <w:marLeft w:val="0"/>
      <w:marRight w:val="0"/>
      <w:marTop w:val="0"/>
      <w:marBottom w:val="0"/>
      <w:divBdr>
        <w:top w:val="none" w:sz="0" w:space="0" w:color="auto"/>
        <w:left w:val="none" w:sz="0" w:space="0" w:color="auto"/>
        <w:bottom w:val="none" w:sz="0" w:space="0" w:color="auto"/>
        <w:right w:val="none" w:sz="0" w:space="0" w:color="auto"/>
      </w:divBdr>
    </w:div>
    <w:div w:id="576982065">
      <w:bodyDiv w:val="1"/>
      <w:marLeft w:val="0"/>
      <w:marRight w:val="0"/>
      <w:marTop w:val="0"/>
      <w:marBottom w:val="0"/>
      <w:divBdr>
        <w:top w:val="none" w:sz="0" w:space="0" w:color="auto"/>
        <w:left w:val="none" w:sz="0" w:space="0" w:color="auto"/>
        <w:bottom w:val="none" w:sz="0" w:space="0" w:color="auto"/>
        <w:right w:val="none" w:sz="0" w:space="0" w:color="auto"/>
      </w:divBdr>
    </w:div>
    <w:div w:id="599069818">
      <w:bodyDiv w:val="1"/>
      <w:marLeft w:val="0"/>
      <w:marRight w:val="0"/>
      <w:marTop w:val="0"/>
      <w:marBottom w:val="0"/>
      <w:divBdr>
        <w:top w:val="none" w:sz="0" w:space="0" w:color="auto"/>
        <w:left w:val="none" w:sz="0" w:space="0" w:color="auto"/>
        <w:bottom w:val="none" w:sz="0" w:space="0" w:color="auto"/>
        <w:right w:val="none" w:sz="0" w:space="0" w:color="auto"/>
      </w:divBdr>
    </w:div>
    <w:div w:id="702169064">
      <w:bodyDiv w:val="1"/>
      <w:marLeft w:val="0"/>
      <w:marRight w:val="0"/>
      <w:marTop w:val="0"/>
      <w:marBottom w:val="0"/>
      <w:divBdr>
        <w:top w:val="none" w:sz="0" w:space="0" w:color="auto"/>
        <w:left w:val="none" w:sz="0" w:space="0" w:color="auto"/>
        <w:bottom w:val="none" w:sz="0" w:space="0" w:color="auto"/>
        <w:right w:val="none" w:sz="0" w:space="0" w:color="auto"/>
      </w:divBdr>
    </w:div>
    <w:div w:id="772749646">
      <w:bodyDiv w:val="1"/>
      <w:marLeft w:val="0"/>
      <w:marRight w:val="0"/>
      <w:marTop w:val="0"/>
      <w:marBottom w:val="0"/>
      <w:divBdr>
        <w:top w:val="none" w:sz="0" w:space="0" w:color="auto"/>
        <w:left w:val="none" w:sz="0" w:space="0" w:color="auto"/>
        <w:bottom w:val="none" w:sz="0" w:space="0" w:color="auto"/>
        <w:right w:val="none" w:sz="0" w:space="0" w:color="auto"/>
      </w:divBdr>
    </w:div>
    <w:div w:id="775634760">
      <w:bodyDiv w:val="1"/>
      <w:marLeft w:val="0"/>
      <w:marRight w:val="0"/>
      <w:marTop w:val="0"/>
      <w:marBottom w:val="0"/>
      <w:divBdr>
        <w:top w:val="none" w:sz="0" w:space="0" w:color="auto"/>
        <w:left w:val="none" w:sz="0" w:space="0" w:color="auto"/>
        <w:bottom w:val="none" w:sz="0" w:space="0" w:color="auto"/>
        <w:right w:val="none" w:sz="0" w:space="0" w:color="auto"/>
      </w:divBdr>
    </w:div>
    <w:div w:id="799033303">
      <w:bodyDiv w:val="1"/>
      <w:marLeft w:val="0"/>
      <w:marRight w:val="0"/>
      <w:marTop w:val="0"/>
      <w:marBottom w:val="0"/>
      <w:divBdr>
        <w:top w:val="none" w:sz="0" w:space="0" w:color="auto"/>
        <w:left w:val="none" w:sz="0" w:space="0" w:color="auto"/>
        <w:bottom w:val="none" w:sz="0" w:space="0" w:color="auto"/>
        <w:right w:val="none" w:sz="0" w:space="0" w:color="auto"/>
      </w:divBdr>
    </w:div>
    <w:div w:id="809591404">
      <w:bodyDiv w:val="1"/>
      <w:marLeft w:val="0"/>
      <w:marRight w:val="0"/>
      <w:marTop w:val="0"/>
      <w:marBottom w:val="0"/>
      <w:divBdr>
        <w:top w:val="none" w:sz="0" w:space="0" w:color="auto"/>
        <w:left w:val="none" w:sz="0" w:space="0" w:color="auto"/>
        <w:bottom w:val="none" w:sz="0" w:space="0" w:color="auto"/>
        <w:right w:val="none" w:sz="0" w:space="0" w:color="auto"/>
      </w:divBdr>
    </w:div>
    <w:div w:id="844393801">
      <w:bodyDiv w:val="1"/>
      <w:marLeft w:val="0"/>
      <w:marRight w:val="0"/>
      <w:marTop w:val="0"/>
      <w:marBottom w:val="0"/>
      <w:divBdr>
        <w:top w:val="none" w:sz="0" w:space="0" w:color="auto"/>
        <w:left w:val="none" w:sz="0" w:space="0" w:color="auto"/>
        <w:bottom w:val="none" w:sz="0" w:space="0" w:color="auto"/>
        <w:right w:val="none" w:sz="0" w:space="0" w:color="auto"/>
      </w:divBdr>
    </w:div>
    <w:div w:id="869224689">
      <w:bodyDiv w:val="1"/>
      <w:marLeft w:val="0"/>
      <w:marRight w:val="0"/>
      <w:marTop w:val="0"/>
      <w:marBottom w:val="0"/>
      <w:divBdr>
        <w:top w:val="none" w:sz="0" w:space="0" w:color="auto"/>
        <w:left w:val="none" w:sz="0" w:space="0" w:color="auto"/>
        <w:bottom w:val="none" w:sz="0" w:space="0" w:color="auto"/>
        <w:right w:val="none" w:sz="0" w:space="0" w:color="auto"/>
      </w:divBdr>
    </w:div>
    <w:div w:id="879825297">
      <w:bodyDiv w:val="1"/>
      <w:marLeft w:val="0"/>
      <w:marRight w:val="0"/>
      <w:marTop w:val="0"/>
      <w:marBottom w:val="0"/>
      <w:divBdr>
        <w:top w:val="none" w:sz="0" w:space="0" w:color="auto"/>
        <w:left w:val="none" w:sz="0" w:space="0" w:color="auto"/>
        <w:bottom w:val="none" w:sz="0" w:space="0" w:color="auto"/>
        <w:right w:val="none" w:sz="0" w:space="0" w:color="auto"/>
      </w:divBdr>
    </w:div>
    <w:div w:id="921642742">
      <w:bodyDiv w:val="1"/>
      <w:marLeft w:val="0"/>
      <w:marRight w:val="0"/>
      <w:marTop w:val="0"/>
      <w:marBottom w:val="0"/>
      <w:divBdr>
        <w:top w:val="none" w:sz="0" w:space="0" w:color="auto"/>
        <w:left w:val="none" w:sz="0" w:space="0" w:color="auto"/>
        <w:bottom w:val="none" w:sz="0" w:space="0" w:color="auto"/>
        <w:right w:val="none" w:sz="0" w:space="0" w:color="auto"/>
      </w:divBdr>
    </w:div>
    <w:div w:id="957104707">
      <w:bodyDiv w:val="1"/>
      <w:marLeft w:val="0"/>
      <w:marRight w:val="0"/>
      <w:marTop w:val="0"/>
      <w:marBottom w:val="0"/>
      <w:divBdr>
        <w:top w:val="none" w:sz="0" w:space="0" w:color="auto"/>
        <w:left w:val="none" w:sz="0" w:space="0" w:color="auto"/>
        <w:bottom w:val="none" w:sz="0" w:space="0" w:color="auto"/>
        <w:right w:val="none" w:sz="0" w:space="0" w:color="auto"/>
      </w:divBdr>
    </w:div>
    <w:div w:id="967005753">
      <w:bodyDiv w:val="1"/>
      <w:marLeft w:val="0"/>
      <w:marRight w:val="0"/>
      <w:marTop w:val="0"/>
      <w:marBottom w:val="0"/>
      <w:divBdr>
        <w:top w:val="none" w:sz="0" w:space="0" w:color="auto"/>
        <w:left w:val="none" w:sz="0" w:space="0" w:color="auto"/>
        <w:bottom w:val="none" w:sz="0" w:space="0" w:color="auto"/>
        <w:right w:val="none" w:sz="0" w:space="0" w:color="auto"/>
      </w:divBdr>
    </w:div>
    <w:div w:id="1086657006">
      <w:bodyDiv w:val="1"/>
      <w:marLeft w:val="0"/>
      <w:marRight w:val="0"/>
      <w:marTop w:val="0"/>
      <w:marBottom w:val="0"/>
      <w:divBdr>
        <w:top w:val="none" w:sz="0" w:space="0" w:color="auto"/>
        <w:left w:val="none" w:sz="0" w:space="0" w:color="auto"/>
        <w:bottom w:val="none" w:sz="0" w:space="0" w:color="auto"/>
        <w:right w:val="none" w:sz="0" w:space="0" w:color="auto"/>
      </w:divBdr>
    </w:div>
    <w:div w:id="1110247980">
      <w:bodyDiv w:val="1"/>
      <w:marLeft w:val="0"/>
      <w:marRight w:val="0"/>
      <w:marTop w:val="0"/>
      <w:marBottom w:val="0"/>
      <w:divBdr>
        <w:top w:val="none" w:sz="0" w:space="0" w:color="auto"/>
        <w:left w:val="none" w:sz="0" w:space="0" w:color="auto"/>
        <w:bottom w:val="none" w:sz="0" w:space="0" w:color="auto"/>
        <w:right w:val="none" w:sz="0" w:space="0" w:color="auto"/>
      </w:divBdr>
    </w:div>
    <w:div w:id="1169564356">
      <w:bodyDiv w:val="1"/>
      <w:marLeft w:val="0"/>
      <w:marRight w:val="0"/>
      <w:marTop w:val="0"/>
      <w:marBottom w:val="0"/>
      <w:divBdr>
        <w:top w:val="none" w:sz="0" w:space="0" w:color="auto"/>
        <w:left w:val="none" w:sz="0" w:space="0" w:color="auto"/>
        <w:bottom w:val="none" w:sz="0" w:space="0" w:color="auto"/>
        <w:right w:val="none" w:sz="0" w:space="0" w:color="auto"/>
      </w:divBdr>
    </w:div>
    <w:div w:id="1301886953">
      <w:bodyDiv w:val="1"/>
      <w:marLeft w:val="0"/>
      <w:marRight w:val="0"/>
      <w:marTop w:val="0"/>
      <w:marBottom w:val="0"/>
      <w:divBdr>
        <w:top w:val="none" w:sz="0" w:space="0" w:color="auto"/>
        <w:left w:val="none" w:sz="0" w:space="0" w:color="auto"/>
        <w:bottom w:val="none" w:sz="0" w:space="0" w:color="auto"/>
        <w:right w:val="none" w:sz="0" w:space="0" w:color="auto"/>
      </w:divBdr>
    </w:div>
    <w:div w:id="1351571297">
      <w:bodyDiv w:val="1"/>
      <w:marLeft w:val="0"/>
      <w:marRight w:val="0"/>
      <w:marTop w:val="0"/>
      <w:marBottom w:val="0"/>
      <w:divBdr>
        <w:top w:val="none" w:sz="0" w:space="0" w:color="auto"/>
        <w:left w:val="none" w:sz="0" w:space="0" w:color="auto"/>
        <w:bottom w:val="none" w:sz="0" w:space="0" w:color="auto"/>
        <w:right w:val="none" w:sz="0" w:space="0" w:color="auto"/>
      </w:divBdr>
    </w:div>
    <w:div w:id="1354578571">
      <w:bodyDiv w:val="1"/>
      <w:marLeft w:val="0"/>
      <w:marRight w:val="0"/>
      <w:marTop w:val="0"/>
      <w:marBottom w:val="0"/>
      <w:divBdr>
        <w:top w:val="none" w:sz="0" w:space="0" w:color="auto"/>
        <w:left w:val="none" w:sz="0" w:space="0" w:color="auto"/>
        <w:bottom w:val="none" w:sz="0" w:space="0" w:color="auto"/>
        <w:right w:val="none" w:sz="0" w:space="0" w:color="auto"/>
      </w:divBdr>
    </w:div>
    <w:div w:id="1407530839">
      <w:bodyDiv w:val="1"/>
      <w:marLeft w:val="0"/>
      <w:marRight w:val="0"/>
      <w:marTop w:val="0"/>
      <w:marBottom w:val="0"/>
      <w:divBdr>
        <w:top w:val="none" w:sz="0" w:space="0" w:color="auto"/>
        <w:left w:val="none" w:sz="0" w:space="0" w:color="auto"/>
        <w:bottom w:val="none" w:sz="0" w:space="0" w:color="auto"/>
        <w:right w:val="none" w:sz="0" w:space="0" w:color="auto"/>
      </w:divBdr>
    </w:div>
    <w:div w:id="1465350276">
      <w:bodyDiv w:val="1"/>
      <w:marLeft w:val="0"/>
      <w:marRight w:val="0"/>
      <w:marTop w:val="0"/>
      <w:marBottom w:val="0"/>
      <w:divBdr>
        <w:top w:val="none" w:sz="0" w:space="0" w:color="auto"/>
        <w:left w:val="none" w:sz="0" w:space="0" w:color="auto"/>
        <w:bottom w:val="none" w:sz="0" w:space="0" w:color="auto"/>
        <w:right w:val="none" w:sz="0" w:space="0" w:color="auto"/>
      </w:divBdr>
    </w:div>
    <w:div w:id="1504278423">
      <w:bodyDiv w:val="1"/>
      <w:marLeft w:val="0"/>
      <w:marRight w:val="0"/>
      <w:marTop w:val="0"/>
      <w:marBottom w:val="0"/>
      <w:divBdr>
        <w:top w:val="none" w:sz="0" w:space="0" w:color="auto"/>
        <w:left w:val="none" w:sz="0" w:space="0" w:color="auto"/>
        <w:bottom w:val="none" w:sz="0" w:space="0" w:color="auto"/>
        <w:right w:val="none" w:sz="0" w:space="0" w:color="auto"/>
      </w:divBdr>
    </w:div>
    <w:div w:id="1504662836">
      <w:bodyDiv w:val="1"/>
      <w:marLeft w:val="0"/>
      <w:marRight w:val="0"/>
      <w:marTop w:val="0"/>
      <w:marBottom w:val="0"/>
      <w:divBdr>
        <w:top w:val="none" w:sz="0" w:space="0" w:color="auto"/>
        <w:left w:val="none" w:sz="0" w:space="0" w:color="auto"/>
        <w:bottom w:val="none" w:sz="0" w:space="0" w:color="auto"/>
        <w:right w:val="none" w:sz="0" w:space="0" w:color="auto"/>
      </w:divBdr>
    </w:div>
    <w:div w:id="1525443246">
      <w:bodyDiv w:val="1"/>
      <w:marLeft w:val="0"/>
      <w:marRight w:val="0"/>
      <w:marTop w:val="0"/>
      <w:marBottom w:val="0"/>
      <w:divBdr>
        <w:top w:val="none" w:sz="0" w:space="0" w:color="auto"/>
        <w:left w:val="none" w:sz="0" w:space="0" w:color="auto"/>
        <w:bottom w:val="none" w:sz="0" w:space="0" w:color="auto"/>
        <w:right w:val="none" w:sz="0" w:space="0" w:color="auto"/>
      </w:divBdr>
    </w:div>
    <w:div w:id="1525632918">
      <w:bodyDiv w:val="1"/>
      <w:marLeft w:val="0"/>
      <w:marRight w:val="0"/>
      <w:marTop w:val="0"/>
      <w:marBottom w:val="0"/>
      <w:divBdr>
        <w:top w:val="none" w:sz="0" w:space="0" w:color="auto"/>
        <w:left w:val="none" w:sz="0" w:space="0" w:color="auto"/>
        <w:bottom w:val="none" w:sz="0" w:space="0" w:color="auto"/>
        <w:right w:val="none" w:sz="0" w:space="0" w:color="auto"/>
      </w:divBdr>
    </w:div>
    <w:div w:id="1546915680">
      <w:bodyDiv w:val="1"/>
      <w:marLeft w:val="0"/>
      <w:marRight w:val="0"/>
      <w:marTop w:val="0"/>
      <w:marBottom w:val="0"/>
      <w:divBdr>
        <w:top w:val="none" w:sz="0" w:space="0" w:color="auto"/>
        <w:left w:val="none" w:sz="0" w:space="0" w:color="auto"/>
        <w:bottom w:val="none" w:sz="0" w:space="0" w:color="auto"/>
        <w:right w:val="none" w:sz="0" w:space="0" w:color="auto"/>
      </w:divBdr>
    </w:div>
    <w:div w:id="1557349612">
      <w:bodyDiv w:val="1"/>
      <w:marLeft w:val="0"/>
      <w:marRight w:val="0"/>
      <w:marTop w:val="0"/>
      <w:marBottom w:val="0"/>
      <w:divBdr>
        <w:top w:val="none" w:sz="0" w:space="0" w:color="auto"/>
        <w:left w:val="none" w:sz="0" w:space="0" w:color="auto"/>
        <w:bottom w:val="none" w:sz="0" w:space="0" w:color="auto"/>
        <w:right w:val="none" w:sz="0" w:space="0" w:color="auto"/>
      </w:divBdr>
    </w:div>
    <w:div w:id="1582645131">
      <w:bodyDiv w:val="1"/>
      <w:marLeft w:val="0"/>
      <w:marRight w:val="0"/>
      <w:marTop w:val="0"/>
      <w:marBottom w:val="0"/>
      <w:divBdr>
        <w:top w:val="none" w:sz="0" w:space="0" w:color="auto"/>
        <w:left w:val="none" w:sz="0" w:space="0" w:color="auto"/>
        <w:bottom w:val="none" w:sz="0" w:space="0" w:color="auto"/>
        <w:right w:val="none" w:sz="0" w:space="0" w:color="auto"/>
      </w:divBdr>
    </w:div>
    <w:div w:id="1583683855">
      <w:bodyDiv w:val="1"/>
      <w:marLeft w:val="0"/>
      <w:marRight w:val="0"/>
      <w:marTop w:val="0"/>
      <w:marBottom w:val="0"/>
      <w:divBdr>
        <w:top w:val="none" w:sz="0" w:space="0" w:color="auto"/>
        <w:left w:val="none" w:sz="0" w:space="0" w:color="auto"/>
        <w:bottom w:val="none" w:sz="0" w:space="0" w:color="auto"/>
        <w:right w:val="none" w:sz="0" w:space="0" w:color="auto"/>
      </w:divBdr>
    </w:div>
    <w:div w:id="1622027094">
      <w:bodyDiv w:val="1"/>
      <w:marLeft w:val="0"/>
      <w:marRight w:val="0"/>
      <w:marTop w:val="0"/>
      <w:marBottom w:val="0"/>
      <w:divBdr>
        <w:top w:val="none" w:sz="0" w:space="0" w:color="auto"/>
        <w:left w:val="none" w:sz="0" w:space="0" w:color="auto"/>
        <w:bottom w:val="none" w:sz="0" w:space="0" w:color="auto"/>
        <w:right w:val="none" w:sz="0" w:space="0" w:color="auto"/>
      </w:divBdr>
    </w:div>
    <w:div w:id="1669166087">
      <w:bodyDiv w:val="1"/>
      <w:marLeft w:val="0"/>
      <w:marRight w:val="0"/>
      <w:marTop w:val="0"/>
      <w:marBottom w:val="0"/>
      <w:divBdr>
        <w:top w:val="none" w:sz="0" w:space="0" w:color="auto"/>
        <w:left w:val="none" w:sz="0" w:space="0" w:color="auto"/>
        <w:bottom w:val="none" w:sz="0" w:space="0" w:color="auto"/>
        <w:right w:val="none" w:sz="0" w:space="0" w:color="auto"/>
      </w:divBdr>
    </w:div>
    <w:div w:id="1730763526">
      <w:bodyDiv w:val="1"/>
      <w:marLeft w:val="0"/>
      <w:marRight w:val="0"/>
      <w:marTop w:val="0"/>
      <w:marBottom w:val="0"/>
      <w:divBdr>
        <w:top w:val="none" w:sz="0" w:space="0" w:color="auto"/>
        <w:left w:val="none" w:sz="0" w:space="0" w:color="auto"/>
        <w:bottom w:val="none" w:sz="0" w:space="0" w:color="auto"/>
        <w:right w:val="none" w:sz="0" w:space="0" w:color="auto"/>
      </w:divBdr>
    </w:div>
    <w:div w:id="1735808378">
      <w:bodyDiv w:val="1"/>
      <w:marLeft w:val="0"/>
      <w:marRight w:val="0"/>
      <w:marTop w:val="0"/>
      <w:marBottom w:val="0"/>
      <w:divBdr>
        <w:top w:val="none" w:sz="0" w:space="0" w:color="auto"/>
        <w:left w:val="none" w:sz="0" w:space="0" w:color="auto"/>
        <w:bottom w:val="none" w:sz="0" w:space="0" w:color="auto"/>
        <w:right w:val="none" w:sz="0" w:space="0" w:color="auto"/>
      </w:divBdr>
    </w:div>
    <w:div w:id="1759985325">
      <w:bodyDiv w:val="1"/>
      <w:marLeft w:val="0"/>
      <w:marRight w:val="0"/>
      <w:marTop w:val="0"/>
      <w:marBottom w:val="0"/>
      <w:divBdr>
        <w:top w:val="none" w:sz="0" w:space="0" w:color="auto"/>
        <w:left w:val="none" w:sz="0" w:space="0" w:color="auto"/>
        <w:bottom w:val="none" w:sz="0" w:space="0" w:color="auto"/>
        <w:right w:val="none" w:sz="0" w:space="0" w:color="auto"/>
      </w:divBdr>
    </w:div>
    <w:div w:id="1765613073">
      <w:bodyDiv w:val="1"/>
      <w:marLeft w:val="0"/>
      <w:marRight w:val="0"/>
      <w:marTop w:val="0"/>
      <w:marBottom w:val="0"/>
      <w:divBdr>
        <w:top w:val="none" w:sz="0" w:space="0" w:color="auto"/>
        <w:left w:val="none" w:sz="0" w:space="0" w:color="auto"/>
        <w:bottom w:val="none" w:sz="0" w:space="0" w:color="auto"/>
        <w:right w:val="none" w:sz="0" w:space="0" w:color="auto"/>
      </w:divBdr>
    </w:div>
    <w:div w:id="1767799546">
      <w:bodyDiv w:val="1"/>
      <w:marLeft w:val="0"/>
      <w:marRight w:val="0"/>
      <w:marTop w:val="0"/>
      <w:marBottom w:val="0"/>
      <w:divBdr>
        <w:top w:val="none" w:sz="0" w:space="0" w:color="auto"/>
        <w:left w:val="none" w:sz="0" w:space="0" w:color="auto"/>
        <w:bottom w:val="none" w:sz="0" w:space="0" w:color="auto"/>
        <w:right w:val="none" w:sz="0" w:space="0" w:color="auto"/>
      </w:divBdr>
    </w:div>
    <w:div w:id="1798798127">
      <w:bodyDiv w:val="1"/>
      <w:marLeft w:val="0"/>
      <w:marRight w:val="0"/>
      <w:marTop w:val="0"/>
      <w:marBottom w:val="0"/>
      <w:divBdr>
        <w:top w:val="none" w:sz="0" w:space="0" w:color="auto"/>
        <w:left w:val="none" w:sz="0" w:space="0" w:color="auto"/>
        <w:bottom w:val="none" w:sz="0" w:space="0" w:color="auto"/>
        <w:right w:val="none" w:sz="0" w:space="0" w:color="auto"/>
      </w:divBdr>
    </w:div>
    <w:div w:id="1981299103">
      <w:bodyDiv w:val="1"/>
      <w:marLeft w:val="0"/>
      <w:marRight w:val="0"/>
      <w:marTop w:val="0"/>
      <w:marBottom w:val="0"/>
      <w:divBdr>
        <w:top w:val="none" w:sz="0" w:space="0" w:color="auto"/>
        <w:left w:val="none" w:sz="0" w:space="0" w:color="auto"/>
        <w:bottom w:val="none" w:sz="0" w:space="0" w:color="auto"/>
        <w:right w:val="none" w:sz="0" w:space="0" w:color="auto"/>
      </w:divBdr>
    </w:div>
    <w:div w:id="2004773696">
      <w:bodyDiv w:val="1"/>
      <w:marLeft w:val="0"/>
      <w:marRight w:val="0"/>
      <w:marTop w:val="0"/>
      <w:marBottom w:val="0"/>
      <w:divBdr>
        <w:top w:val="none" w:sz="0" w:space="0" w:color="auto"/>
        <w:left w:val="none" w:sz="0" w:space="0" w:color="auto"/>
        <w:bottom w:val="none" w:sz="0" w:space="0" w:color="auto"/>
        <w:right w:val="none" w:sz="0" w:space="0" w:color="auto"/>
      </w:divBdr>
    </w:div>
    <w:div w:id="2033722917">
      <w:bodyDiv w:val="1"/>
      <w:marLeft w:val="0"/>
      <w:marRight w:val="0"/>
      <w:marTop w:val="0"/>
      <w:marBottom w:val="0"/>
      <w:divBdr>
        <w:top w:val="none" w:sz="0" w:space="0" w:color="auto"/>
        <w:left w:val="none" w:sz="0" w:space="0" w:color="auto"/>
        <w:bottom w:val="none" w:sz="0" w:space="0" w:color="auto"/>
        <w:right w:val="none" w:sz="0" w:space="0" w:color="auto"/>
      </w:divBdr>
    </w:div>
    <w:div w:id="2045522904">
      <w:bodyDiv w:val="1"/>
      <w:marLeft w:val="0"/>
      <w:marRight w:val="0"/>
      <w:marTop w:val="0"/>
      <w:marBottom w:val="0"/>
      <w:divBdr>
        <w:top w:val="none" w:sz="0" w:space="0" w:color="auto"/>
        <w:left w:val="none" w:sz="0" w:space="0" w:color="auto"/>
        <w:bottom w:val="none" w:sz="0" w:space="0" w:color="auto"/>
        <w:right w:val="none" w:sz="0" w:space="0" w:color="auto"/>
      </w:divBdr>
    </w:div>
    <w:div w:id="2119518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steiner\AppData\Local\Microsoft\Windows\INetCache\Content.MSO\6463F504.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6463F504.dotx</Template>
  <TotalTime>0</TotalTime>
  <Pages>2</Pages>
  <Words>264</Words>
  <Characters>1817</Characters>
  <Application>Microsoft Office Word</Application>
  <DocSecurity>0</DocSecurity>
  <Lines>95</Lines>
  <Paragraphs>57</Paragraphs>
  <ScaleCrop>false</ScaleCrop>
  <HeadingPairs>
    <vt:vector size="2" baseType="variant">
      <vt:variant>
        <vt:lpstr>Titel</vt:lpstr>
      </vt:variant>
      <vt:variant>
        <vt:i4>1</vt:i4>
      </vt:variant>
    </vt:vector>
  </HeadingPairs>
  <TitlesOfParts>
    <vt:vector size="1" baseType="lpstr">
      <vt:lpstr/>
    </vt:vector>
  </TitlesOfParts>
  <Company>Felder Vogel</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 Daniel</dc:creator>
  <cp:keywords/>
  <cp:lastModifiedBy>Steiner Daniel</cp:lastModifiedBy>
  <cp:revision>49</cp:revision>
  <cp:lastPrinted>2026-04-15T14:00:00Z</cp:lastPrinted>
  <dcterms:created xsi:type="dcterms:W3CDTF">2026-04-14T14:35:00Z</dcterms:created>
  <dcterms:modified xsi:type="dcterms:W3CDTF">2026-04-15T14:09:00Z</dcterms:modified>
</cp:coreProperties>
</file>